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2268"/>
        <w:gridCol w:w="3402"/>
      </w:tblGrid>
      <w:tr w:rsidR="00C361B1" w14:paraId="27EF8A6A" w14:textId="77777777">
        <w:trPr>
          <w:cantSplit/>
        </w:trPr>
        <w:tc>
          <w:tcPr>
            <w:tcW w:w="3402" w:type="dxa"/>
          </w:tcPr>
          <w:p w14:paraId="27EF8A5F" w14:textId="77777777" w:rsidR="003F1951" w:rsidRDefault="003F1951" w:rsidP="00C361B1">
            <w:pPr>
              <w:rPr>
                <w:szCs w:val="22"/>
              </w:rPr>
            </w:pPr>
            <w:r>
              <w:rPr>
                <w:szCs w:val="22"/>
              </w:rPr>
              <w:t>Stiftelsen</w:t>
            </w:r>
          </w:p>
          <w:p w14:paraId="27EF8A60" w14:textId="77777777" w:rsidR="00222BFB" w:rsidRDefault="003F1951" w:rsidP="00C361B1">
            <w:pPr>
              <w:rPr>
                <w:szCs w:val="22"/>
              </w:rPr>
            </w:pPr>
            <w:r>
              <w:rPr>
                <w:szCs w:val="22"/>
              </w:rPr>
              <w:t xml:space="preserve">Berndt Gustafssons </w:t>
            </w:r>
            <w:r w:rsidR="005940A8">
              <w:rPr>
                <w:szCs w:val="22"/>
              </w:rPr>
              <w:t>minnes</w:t>
            </w:r>
            <w:r>
              <w:rPr>
                <w:szCs w:val="22"/>
              </w:rPr>
              <w:t>fond</w:t>
            </w:r>
          </w:p>
          <w:p w14:paraId="27EF8A61" w14:textId="77777777" w:rsidR="003F1951" w:rsidRDefault="003F1951" w:rsidP="00C361B1">
            <w:pPr>
              <w:rPr>
                <w:sz w:val="18"/>
                <w:szCs w:val="18"/>
              </w:rPr>
            </w:pPr>
            <w:proofErr w:type="gramStart"/>
            <w:r w:rsidRPr="003F1951">
              <w:rPr>
                <w:sz w:val="18"/>
                <w:szCs w:val="18"/>
              </w:rPr>
              <w:t>817602-7095</w:t>
            </w:r>
            <w:proofErr w:type="gramEnd"/>
          </w:p>
          <w:p w14:paraId="27EF8A62" w14:textId="77777777" w:rsidR="003F1951" w:rsidRPr="003F1951" w:rsidRDefault="003F1951" w:rsidP="00C361B1">
            <w:pPr>
              <w:rPr>
                <w:sz w:val="18"/>
                <w:szCs w:val="18"/>
              </w:rPr>
            </w:pPr>
          </w:p>
          <w:p w14:paraId="27EF8A63" w14:textId="77777777" w:rsidR="00C361B1" w:rsidRDefault="00C361B1" w:rsidP="002649A9"/>
          <w:p w14:paraId="27EF8A64" w14:textId="77777777" w:rsidR="002649A9" w:rsidRDefault="002649A9" w:rsidP="002649A9"/>
          <w:p w14:paraId="27EF8A65" w14:textId="77777777" w:rsidR="003F1951" w:rsidRDefault="003F1951" w:rsidP="002649A9"/>
        </w:tc>
        <w:tc>
          <w:tcPr>
            <w:tcW w:w="2268" w:type="dxa"/>
          </w:tcPr>
          <w:p w14:paraId="27EF8A66" w14:textId="77777777" w:rsidR="00C361B1" w:rsidRDefault="00C361B1" w:rsidP="00CE146A">
            <w:pPr>
              <w:jc w:val="center"/>
            </w:pPr>
          </w:p>
          <w:p w14:paraId="27EF8A67" w14:textId="77777777" w:rsidR="006D4394" w:rsidRPr="00B1353F" w:rsidRDefault="006D4394" w:rsidP="00CE146A">
            <w:pPr>
              <w:jc w:val="center"/>
            </w:pPr>
          </w:p>
        </w:tc>
        <w:tc>
          <w:tcPr>
            <w:tcW w:w="3402" w:type="dxa"/>
          </w:tcPr>
          <w:p w14:paraId="27EF8A68" w14:textId="57EA68C5" w:rsidR="00C361B1" w:rsidRDefault="008055D2" w:rsidP="006A00A4">
            <w:pPr>
              <w:pStyle w:val="FormatmallHger"/>
            </w:pPr>
            <w:r>
              <w:rPr>
                <w:smallCaps/>
              </w:rPr>
              <w:t>ansökan</w:t>
            </w:r>
            <w:r w:rsidR="00C361B1" w:rsidRPr="009763A4">
              <w:br/>
            </w:r>
            <w:r w:rsidR="00002790">
              <w:fldChar w:fldCharType="begin"/>
            </w:r>
            <w:r w:rsidR="00002790">
              <w:instrText xml:space="preserve"> TIME \@ "yyyy-MM-dd" </w:instrText>
            </w:r>
            <w:r w:rsidR="00002790">
              <w:fldChar w:fldCharType="separate"/>
            </w:r>
            <w:r w:rsidR="00F16CD4">
              <w:rPr>
                <w:noProof/>
              </w:rPr>
              <w:t>2023-11-23</w:t>
            </w:r>
            <w:r w:rsidR="00002790">
              <w:rPr>
                <w:noProof/>
              </w:rPr>
              <w:fldChar w:fldCharType="end"/>
            </w:r>
          </w:p>
          <w:p w14:paraId="27EF8A69" w14:textId="77777777" w:rsidR="00C361B1" w:rsidRDefault="00C361B1" w:rsidP="002649A9">
            <w:pPr>
              <w:jc w:val="right"/>
            </w:pPr>
          </w:p>
        </w:tc>
      </w:tr>
      <w:tr w:rsidR="00C361B1" w14:paraId="27EF8A6F" w14:textId="77777777">
        <w:trPr>
          <w:cantSplit/>
        </w:trPr>
        <w:tc>
          <w:tcPr>
            <w:tcW w:w="3402" w:type="dxa"/>
          </w:tcPr>
          <w:p w14:paraId="27EF8A6B" w14:textId="77777777" w:rsidR="00C361B1" w:rsidRDefault="00C361B1" w:rsidP="002649A9"/>
        </w:tc>
        <w:tc>
          <w:tcPr>
            <w:tcW w:w="2268" w:type="dxa"/>
          </w:tcPr>
          <w:p w14:paraId="27EF8A6C" w14:textId="77777777" w:rsidR="00C361B1" w:rsidRDefault="00C361B1" w:rsidP="006A00A4">
            <w:pPr>
              <w:pStyle w:val="FormatmallHger"/>
            </w:pPr>
            <w:r>
              <w:sym w:font="Marlett" w:char="F034"/>
            </w:r>
          </w:p>
        </w:tc>
        <w:tc>
          <w:tcPr>
            <w:tcW w:w="3402" w:type="dxa"/>
          </w:tcPr>
          <w:p w14:paraId="27EF8A6D" w14:textId="77777777" w:rsidR="00717795" w:rsidRDefault="008055D2" w:rsidP="002649A9">
            <w:r>
              <w:t>Till styrelsen</w:t>
            </w:r>
          </w:p>
          <w:p w14:paraId="27EF8A6E" w14:textId="77777777" w:rsidR="00092914" w:rsidRDefault="0052023D" w:rsidP="002649A9">
            <w:r>
              <w:t>Stiftelsen Berndt Gustafssons minnesfond</w:t>
            </w:r>
          </w:p>
        </w:tc>
      </w:tr>
    </w:tbl>
    <w:p w14:paraId="27EF8A70" w14:textId="77777777" w:rsidR="0078401C" w:rsidRDefault="0078401C"/>
    <w:p w14:paraId="27EF8A71" w14:textId="77777777" w:rsidR="00935DE4" w:rsidRDefault="008055D2" w:rsidP="008055D2">
      <w:pPr>
        <w:pStyle w:val="Rubrik1"/>
      </w:pPr>
      <w:r>
        <w:t xml:space="preserve">Ansökan om </w:t>
      </w:r>
      <w:r w:rsidR="000868E2">
        <w:t xml:space="preserve">bidrag för deltagande i konferens, kongress, workshop eller symposium </w:t>
      </w:r>
      <w:proofErr w:type="spellStart"/>
      <w:r w:rsidR="009B7BC1">
        <w:t>etc</w:t>
      </w:r>
      <w:proofErr w:type="spellEnd"/>
      <w:r w:rsidR="009B7BC1">
        <w:t xml:space="preserve"> (”möte”) </w:t>
      </w:r>
      <w:r w:rsidR="000868E2">
        <w:t>med tydlig kyrko- eller religionssociologisk relevans</w:t>
      </w:r>
    </w:p>
    <w:p w14:paraId="27EF8A72" w14:textId="77777777" w:rsidR="000868E2" w:rsidRDefault="000868E2" w:rsidP="000868E2">
      <w:r>
        <w:t>Ifylles i tillämpliga delar</w:t>
      </w:r>
      <w:r w:rsidR="0052023D">
        <w:t>.</w:t>
      </w:r>
    </w:p>
    <w:p w14:paraId="27EF8A73" w14:textId="77777777" w:rsidR="000868E2" w:rsidRPr="000868E2" w:rsidRDefault="000868E2" w:rsidP="000868E2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745"/>
        <w:gridCol w:w="5315"/>
      </w:tblGrid>
      <w:tr w:rsidR="000F4D66" w14:paraId="27EF8A76" w14:textId="77777777" w:rsidTr="00913729">
        <w:tc>
          <w:tcPr>
            <w:tcW w:w="3794" w:type="dxa"/>
          </w:tcPr>
          <w:p w14:paraId="27EF8A74" w14:textId="77777777" w:rsidR="000F4D66" w:rsidRPr="000F4D66" w:rsidRDefault="000F4D66" w:rsidP="008055D2">
            <w:pPr>
              <w:rPr>
                <w:b/>
              </w:rPr>
            </w:pPr>
            <w:r w:rsidRPr="000F4D66">
              <w:rPr>
                <w:b/>
              </w:rPr>
              <w:t>Uppgift</w:t>
            </w:r>
          </w:p>
        </w:tc>
        <w:tc>
          <w:tcPr>
            <w:tcW w:w="5416" w:type="dxa"/>
            <w:vAlign w:val="center"/>
          </w:tcPr>
          <w:p w14:paraId="27EF8A75" w14:textId="77777777" w:rsidR="000F4D66" w:rsidRPr="000F4D66" w:rsidRDefault="000F4D66" w:rsidP="000F4D66">
            <w:pPr>
              <w:rPr>
                <w:b/>
              </w:rPr>
            </w:pPr>
            <w:r w:rsidRPr="000F4D66">
              <w:rPr>
                <w:b/>
              </w:rPr>
              <w:t>Fyll i här</w:t>
            </w:r>
          </w:p>
        </w:tc>
      </w:tr>
      <w:tr w:rsidR="008055D2" w14:paraId="27EF8A79" w14:textId="77777777" w:rsidTr="00913729">
        <w:tc>
          <w:tcPr>
            <w:tcW w:w="3794" w:type="dxa"/>
          </w:tcPr>
          <w:p w14:paraId="27EF8A77" w14:textId="77777777" w:rsidR="008055D2" w:rsidRDefault="008055D2" w:rsidP="008055D2">
            <w:r>
              <w:t>Namn</w:t>
            </w:r>
          </w:p>
        </w:tc>
        <w:sdt>
          <w:sdtPr>
            <w:id w:val="42801277"/>
            <w:placeholder>
              <w:docPart w:val="4E7C5421FC984A72BB6D0C0E8851ADE0"/>
            </w:placeholder>
            <w:showingPlcHdr/>
            <w:text/>
          </w:sdtPr>
          <w:sdtEndPr/>
          <w:sdtContent>
            <w:tc>
              <w:tcPr>
                <w:tcW w:w="5416" w:type="dxa"/>
                <w:vAlign w:val="center"/>
              </w:tcPr>
              <w:p w14:paraId="27EF8A78" w14:textId="77777777" w:rsidR="008055D2" w:rsidRDefault="00072EED" w:rsidP="000F4D66">
                <w:r>
                  <w:rPr>
                    <w:rStyle w:val="Platshllartext"/>
                  </w:rPr>
                  <w:t>Namn</w:t>
                </w:r>
              </w:p>
            </w:tc>
          </w:sdtContent>
        </w:sdt>
      </w:tr>
      <w:tr w:rsidR="00092914" w14:paraId="27EF8A7C" w14:textId="77777777" w:rsidTr="00913729">
        <w:tc>
          <w:tcPr>
            <w:tcW w:w="3794" w:type="dxa"/>
          </w:tcPr>
          <w:p w14:paraId="27EF8A7A" w14:textId="77777777" w:rsidR="00092914" w:rsidRDefault="00092914" w:rsidP="008055D2">
            <w:r>
              <w:t>Titel / funktion</w:t>
            </w:r>
          </w:p>
        </w:tc>
        <w:sdt>
          <w:sdtPr>
            <w:id w:val="42801278"/>
            <w:placeholder>
              <w:docPart w:val="09BB1A12E79C460BB6AE0B02B51B0037"/>
            </w:placeholder>
            <w:showingPlcHdr/>
            <w:text/>
          </w:sdtPr>
          <w:sdtEndPr/>
          <w:sdtContent>
            <w:tc>
              <w:tcPr>
                <w:tcW w:w="5416" w:type="dxa"/>
                <w:vAlign w:val="center"/>
              </w:tcPr>
              <w:p w14:paraId="27EF8A7B" w14:textId="77777777" w:rsidR="00092914" w:rsidRDefault="00072EED" w:rsidP="000F4D66">
                <w:r>
                  <w:rPr>
                    <w:rStyle w:val="Platshllartext"/>
                  </w:rPr>
                  <w:t>Titel / funktion</w:t>
                </w:r>
              </w:p>
            </w:tc>
          </w:sdtContent>
        </w:sdt>
      </w:tr>
      <w:tr w:rsidR="008055D2" w14:paraId="27EF8A7F" w14:textId="77777777" w:rsidTr="00913729">
        <w:tc>
          <w:tcPr>
            <w:tcW w:w="3794" w:type="dxa"/>
          </w:tcPr>
          <w:p w14:paraId="27EF8A7D" w14:textId="77777777" w:rsidR="008055D2" w:rsidRDefault="008055D2" w:rsidP="008055D2">
            <w:r>
              <w:t>Personnummer</w:t>
            </w:r>
          </w:p>
        </w:tc>
        <w:sdt>
          <w:sdtPr>
            <w:id w:val="42801279"/>
            <w:placeholder>
              <w:docPart w:val="2ABCEE4FF3534BAA863FD510E3E7B226"/>
            </w:placeholder>
            <w:showingPlcHdr/>
            <w:text/>
          </w:sdtPr>
          <w:sdtEndPr/>
          <w:sdtContent>
            <w:tc>
              <w:tcPr>
                <w:tcW w:w="5416" w:type="dxa"/>
                <w:vAlign w:val="center"/>
              </w:tcPr>
              <w:p w14:paraId="27EF8A7E" w14:textId="77777777" w:rsidR="008055D2" w:rsidRDefault="00072EED" w:rsidP="000F4D66">
                <w:r>
                  <w:rPr>
                    <w:rStyle w:val="Platshllartext"/>
                  </w:rPr>
                  <w:t>Personnummer</w:t>
                </w:r>
              </w:p>
            </w:tc>
          </w:sdtContent>
        </w:sdt>
      </w:tr>
      <w:tr w:rsidR="008055D2" w14:paraId="27EF8A82" w14:textId="77777777" w:rsidTr="00913729">
        <w:tc>
          <w:tcPr>
            <w:tcW w:w="3794" w:type="dxa"/>
          </w:tcPr>
          <w:p w14:paraId="27EF8A80" w14:textId="77777777" w:rsidR="008055D2" w:rsidRDefault="008055D2" w:rsidP="008055D2">
            <w:r>
              <w:t>Hemadress, gata eller box</w:t>
            </w:r>
          </w:p>
        </w:tc>
        <w:sdt>
          <w:sdtPr>
            <w:id w:val="42801280"/>
            <w:placeholder>
              <w:docPart w:val="C2080CC552214D48B1957BF66081E0EB"/>
            </w:placeholder>
            <w:showingPlcHdr/>
            <w:text/>
          </w:sdtPr>
          <w:sdtEndPr/>
          <w:sdtContent>
            <w:tc>
              <w:tcPr>
                <w:tcW w:w="5416" w:type="dxa"/>
                <w:vAlign w:val="center"/>
              </w:tcPr>
              <w:p w14:paraId="27EF8A81" w14:textId="77777777" w:rsidR="008055D2" w:rsidRDefault="00072EED" w:rsidP="000F4D66">
                <w:r>
                  <w:rPr>
                    <w:rStyle w:val="Platshllartext"/>
                  </w:rPr>
                  <w:t>Hemadress, gata eller box</w:t>
                </w:r>
              </w:p>
            </w:tc>
          </w:sdtContent>
        </w:sdt>
      </w:tr>
      <w:tr w:rsidR="008055D2" w14:paraId="27EF8A85" w14:textId="77777777" w:rsidTr="00913729">
        <w:tc>
          <w:tcPr>
            <w:tcW w:w="3794" w:type="dxa"/>
          </w:tcPr>
          <w:p w14:paraId="27EF8A83" w14:textId="77777777" w:rsidR="008055D2" w:rsidRDefault="008055D2" w:rsidP="008055D2">
            <w:r>
              <w:t>H</w:t>
            </w:r>
            <w:r w:rsidRPr="008055D2">
              <w:t xml:space="preserve">emadress, </w:t>
            </w:r>
            <w:r>
              <w:t>postnr och ort</w:t>
            </w:r>
          </w:p>
        </w:tc>
        <w:sdt>
          <w:sdtPr>
            <w:id w:val="42801281"/>
            <w:placeholder>
              <w:docPart w:val="D6E986FEA9F44E94876470D4CC9CEBFC"/>
            </w:placeholder>
            <w:showingPlcHdr/>
            <w:text/>
          </w:sdtPr>
          <w:sdtEndPr/>
          <w:sdtContent>
            <w:tc>
              <w:tcPr>
                <w:tcW w:w="5416" w:type="dxa"/>
                <w:vAlign w:val="center"/>
              </w:tcPr>
              <w:p w14:paraId="27EF8A84" w14:textId="77777777" w:rsidR="008055D2" w:rsidRDefault="00072EED" w:rsidP="000F4D66">
                <w:r>
                  <w:rPr>
                    <w:rStyle w:val="Platshllartext"/>
                  </w:rPr>
                  <w:t>Hemadress, postnr och ort</w:t>
                </w:r>
              </w:p>
            </w:tc>
          </w:sdtContent>
        </w:sdt>
      </w:tr>
      <w:tr w:rsidR="00FE0597" w14:paraId="27EF8A88" w14:textId="77777777" w:rsidTr="00913729">
        <w:tc>
          <w:tcPr>
            <w:tcW w:w="3794" w:type="dxa"/>
          </w:tcPr>
          <w:p w14:paraId="27EF8A86" w14:textId="77777777" w:rsidR="00FE0597" w:rsidRDefault="00FE0597" w:rsidP="008055D2">
            <w:r>
              <w:t xml:space="preserve">Mobiltelefon + </w:t>
            </w:r>
            <w:proofErr w:type="spellStart"/>
            <w:r>
              <w:t>ev</w:t>
            </w:r>
            <w:proofErr w:type="spellEnd"/>
            <w:r>
              <w:t xml:space="preserve"> hemtelefon</w:t>
            </w:r>
          </w:p>
        </w:tc>
        <w:sdt>
          <w:sdtPr>
            <w:id w:val="-71902029"/>
            <w:placeholder>
              <w:docPart w:val="332A8CC8FA5E432D83EDE56272BC5D3F"/>
            </w:placeholder>
            <w:showingPlcHdr/>
            <w:text/>
          </w:sdtPr>
          <w:sdtEndPr/>
          <w:sdtContent>
            <w:tc>
              <w:tcPr>
                <w:tcW w:w="5416" w:type="dxa"/>
                <w:vAlign w:val="center"/>
              </w:tcPr>
              <w:p w14:paraId="27EF8A87" w14:textId="77777777" w:rsidR="00FE0597" w:rsidRDefault="00FE0597" w:rsidP="00FE0597">
                <w:r>
                  <w:rPr>
                    <w:rStyle w:val="Platshllartext"/>
                  </w:rPr>
                  <w:t>Telefon(er)</w:t>
                </w:r>
              </w:p>
            </w:tc>
          </w:sdtContent>
        </w:sdt>
      </w:tr>
      <w:tr w:rsidR="00F43A7F" w14:paraId="27EF8A8B" w14:textId="77777777" w:rsidTr="00913729">
        <w:tc>
          <w:tcPr>
            <w:tcW w:w="3794" w:type="dxa"/>
          </w:tcPr>
          <w:p w14:paraId="27EF8A89" w14:textId="77777777" w:rsidR="00F43A7F" w:rsidRDefault="00F43A7F" w:rsidP="008055D2">
            <w:r>
              <w:t xml:space="preserve">Bank el </w:t>
            </w:r>
            <w:proofErr w:type="spellStart"/>
            <w:r>
              <w:t>motsv</w:t>
            </w:r>
            <w:proofErr w:type="spellEnd"/>
          </w:p>
        </w:tc>
        <w:sdt>
          <w:sdtPr>
            <w:id w:val="42801282"/>
            <w:placeholder>
              <w:docPart w:val="00C5C14C582E4CCBBE46D258F55F0903"/>
            </w:placeholder>
            <w:showingPlcHdr/>
            <w:text/>
          </w:sdtPr>
          <w:sdtEndPr/>
          <w:sdtContent>
            <w:tc>
              <w:tcPr>
                <w:tcW w:w="5416" w:type="dxa"/>
                <w:vAlign w:val="center"/>
              </w:tcPr>
              <w:p w14:paraId="27EF8A8A" w14:textId="77777777" w:rsidR="00F43A7F" w:rsidRDefault="00072EED" w:rsidP="000F4D66">
                <w:r>
                  <w:rPr>
                    <w:rStyle w:val="Platshllartext"/>
                  </w:rPr>
                  <w:t>Bank</w:t>
                </w:r>
              </w:p>
            </w:tc>
          </w:sdtContent>
        </w:sdt>
      </w:tr>
      <w:tr w:rsidR="00F43A7F" w14:paraId="27EF8A8E" w14:textId="77777777" w:rsidTr="00913729">
        <w:tc>
          <w:tcPr>
            <w:tcW w:w="3794" w:type="dxa"/>
          </w:tcPr>
          <w:p w14:paraId="27EF8A8C" w14:textId="77777777" w:rsidR="00F43A7F" w:rsidRDefault="00F43A7F" w:rsidP="008055D2">
            <w:r>
              <w:t xml:space="preserve">Regnr och </w:t>
            </w:r>
            <w:proofErr w:type="spellStart"/>
            <w:r>
              <w:t>kontonr</w:t>
            </w:r>
            <w:proofErr w:type="spellEnd"/>
          </w:p>
        </w:tc>
        <w:sdt>
          <w:sdtPr>
            <w:id w:val="42801283"/>
            <w:placeholder>
              <w:docPart w:val="EC177C896DB14B9DB29EDB62B7EB7247"/>
            </w:placeholder>
            <w:showingPlcHdr/>
            <w:text/>
          </w:sdtPr>
          <w:sdtEndPr/>
          <w:sdtContent>
            <w:tc>
              <w:tcPr>
                <w:tcW w:w="5416" w:type="dxa"/>
                <w:vAlign w:val="center"/>
              </w:tcPr>
              <w:p w14:paraId="27EF8A8D" w14:textId="77777777" w:rsidR="00F43A7F" w:rsidRDefault="00072EED" w:rsidP="000F4D66">
                <w:r>
                  <w:rPr>
                    <w:rStyle w:val="Platshllartext"/>
                  </w:rPr>
                  <w:t>Kontonr</w:t>
                </w:r>
              </w:p>
            </w:tc>
          </w:sdtContent>
        </w:sdt>
      </w:tr>
      <w:tr w:rsidR="00072EED" w14:paraId="27EF8A91" w14:textId="77777777" w:rsidTr="00913729">
        <w:tc>
          <w:tcPr>
            <w:tcW w:w="3794" w:type="dxa"/>
          </w:tcPr>
          <w:p w14:paraId="27EF8A8F" w14:textId="77777777" w:rsidR="00072EED" w:rsidRPr="00072EED" w:rsidRDefault="00072EED" w:rsidP="00777E6C">
            <w:r w:rsidRPr="00072EED">
              <w:t>E-postadress</w:t>
            </w:r>
          </w:p>
        </w:tc>
        <w:sdt>
          <w:sdtPr>
            <w:id w:val="34427768"/>
            <w:placeholder>
              <w:docPart w:val="20A06C230706484DBB624FB88255CFB0"/>
            </w:placeholder>
            <w:showingPlcHdr/>
            <w:text/>
          </w:sdtPr>
          <w:sdtEndPr/>
          <w:sdtContent>
            <w:tc>
              <w:tcPr>
                <w:tcW w:w="5416" w:type="dxa"/>
                <w:vAlign w:val="center"/>
              </w:tcPr>
              <w:p w14:paraId="27EF8A90" w14:textId="77777777" w:rsidR="00072EED" w:rsidRPr="00072EED" w:rsidRDefault="00072EED" w:rsidP="000F4D66">
                <w:r>
                  <w:rPr>
                    <w:rStyle w:val="Platshllartext"/>
                  </w:rPr>
                  <w:t>E-postadress</w:t>
                </w:r>
              </w:p>
            </w:tc>
          </w:sdtContent>
        </w:sdt>
      </w:tr>
      <w:tr w:rsidR="008055D2" w14:paraId="27EF8A94" w14:textId="77777777" w:rsidTr="00913729">
        <w:tc>
          <w:tcPr>
            <w:tcW w:w="3794" w:type="dxa"/>
          </w:tcPr>
          <w:p w14:paraId="27EF8A92" w14:textId="77777777" w:rsidR="008055D2" w:rsidRDefault="008055D2" w:rsidP="008055D2">
            <w:r>
              <w:t>Lärosäte</w:t>
            </w:r>
          </w:p>
        </w:tc>
        <w:sdt>
          <w:sdtPr>
            <w:id w:val="42801284"/>
            <w:placeholder>
              <w:docPart w:val="1FF95CF76B8342A287F852281547C49B"/>
            </w:placeholder>
            <w:showingPlcHdr/>
            <w:text/>
          </w:sdtPr>
          <w:sdtEndPr/>
          <w:sdtContent>
            <w:tc>
              <w:tcPr>
                <w:tcW w:w="5416" w:type="dxa"/>
                <w:vAlign w:val="center"/>
              </w:tcPr>
              <w:p w14:paraId="27EF8A93" w14:textId="77777777" w:rsidR="008055D2" w:rsidRDefault="00072EED" w:rsidP="000F4D66">
                <w:r>
                  <w:rPr>
                    <w:rStyle w:val="Platshllartext"/>
                  </w:rPr>
                  <w:t>Lärosäte</w:t>
                </w:r>
              </w:p>
            </w:tc>
          </w:sdtContent>
        </w:sdt>
      </w:tr>
      <w:tr w:rsidR="008055D2" w14:paraId="27EF8A97" w14:textId="77777777" w:rsidTr="00913729">
        <w:tc>
          <w:tcPr>
            <w:tcW w:w="3794" w:type="dxa"/>
          </w:tcPr>
          <w:p w14:paraId="27EF8A95" w14:textId="77777777" w:rsidR="008055D2" w:rsidRDefault="008055D2" w:rsidP="008055D2">
            <w:r>
              <w:t xml:space="preserve">Institution el </w:t>
            </w:r>
            <w:proofErr w:type="spellStart"/>
            <w:r>
              <w:t>motsv</w:t>
            </w:r>
            <w:proofErr w:type="spellEnd"/>
          </w:p>
        </w:tc>
        <w:sdt>
          <w:sdtPr>
            <w:id w:val="42801285"/>
            <w:placeholder>
              <w:docPart w:val="F362E21C68724DF492917B5AB5D3EB38"/>
            </w:placeholder>
            <w:showingPlcHdr/>
            <w:text/>
          </w:sdtPr>
          <w:sdtEndPr/>
          <w:sdtContent>
            <w:tc>
              <w:tcPr>
                <w:tcW w:w="5416" w:type="dxa"/>
                <w:vAlign w:val="center"/>
              </w:tcPr>
              <w:p w14:paraId="27EF8A96" w14:textId="77777777" w:rsidR="008055D2" w:rsidRDefault="00072EED" w:rsidP="000F4D66">
                <w:r>
                  <w:rPr>
                    <w:rStyle w:val="Platshllartext"/>
                  </w:rPr>
                  <w:t>Institution</w:t>
                </w:r>
              </w:p>
            </w:tc>
          </w:sdtContent>
        </w:sdt>
      </w:tr>
      <w:tr w:rsidR="008055D2" w14:paraId="27EF8A9A" w14:textId="77777777" w:rsidTr="00913729">
        <w:tc>
          <w:tcPr>
            <w:tcW w:w="3794" w:type="dxa"/>
          </w:tcPr>
          <w:p w14:paraId="27EF8A98" w14:textId="77777777" w:rsidR="008055D2" w:rsidRDefault="008055D2" w:rsidP="008055D2">
            <w:r>
              <w:t>Jobbadress, gata eller box</w:t>
            </w:r>
          </w:p>
        </w:tc>
        <w:sdt>
          <w:sdtPr>
            <w:id w:val="42801286"/>
            <w:placeholder>
              <w:docPart w:val="76DF04C07CC542E4ACFA8252AAB28797"/>
            </w:placeholder>
            <w:showingPlcHdr/>
            <w:text/>
          </w:sdtPr>
          <w:sdtEndPr/>
          <w:sdtContent>
            <w:tc>
              <w:tcPr>
                <w:tcW w:w="5416" w:type="dxa"/>
                <w:vAlign w:val="center"/>
              </w:tcPr>
              <w:p w14:paraId="27EF8A99" w14:textId="77777777" w:rsidR="008055D2" w:rsidRDefault="00072EED" w:rsidP="000F4D66">
                <w:r>
                  <w:rPr>
                    <w:rStyle w:val="Platshllartext"/>
                  </w:rPr>
                  <w:t>Jobbadress, gata eller box</w:t>
                </w:r>
              </w:p>
            </w:tc>
          </w:sdtContent>
        </w:sdt>
      </w:tr>
      <w:tr w:rsidR="008055D2" w14:paraId="27EF8A9D" w14:textId="77777777" w:rsidTr="00913729">
        <w:tc>
          <w:tcPr>
            <w:tcW w:w="3794" w:type="dxa"/>
          </w:tcPr>
          <w:p w14:paraId="27EF8A9B" w14:textId="77777777" w:rsidR="008055D2" w:rsidRDefault="008055D2" w:rsidP="008055D2">
            <w:r>
              <w:t>Jobbadress, postnr och ort</w:t>
            </w:r>
          </w:p>
        </w:tc>
        <w:sdt>
          <w:sdtPr>
            <w:id w:val="42801287"/>
            <w:placeholder>
              <w:docPart w:val="08FD7F1D9D5D4BC587DABC51D2FEA518"/>
            </w:placeholder>
            <w:showingPlcHdr/>
            <w:text/>
          </w:sdtPr>
          <w:sdtEndPr/>
          <w:sdtContent>
            <w:tc>
              <w:tcPr>
                <w:tcW w:w="5416" w:type="dxa"/>
                <w:vAlign w:val="center"/>
              </w:tcPr>
              <w:p w14:paraId="27EF8A9C" w14:textId="77777777" w:rsidR="008055D2" w:rsidRDefault="00072EED" w:rsidP="000F4D66">
                <w:r>
                  <w:rPr>
                    <w:rStyle w:val="Platshllartext"/>
                  </w:rPr>
                  <w:t>Jobbadress, postnr och ort</w:t>
                </w:r>
              </w:p>
            </w:tc>
          </w:sdtContent>
        </w:sdt>
      </w:tr>
      <w:tr w:rsidR="008055D2" w14:paraId="27EF8AA0" w14:textId="77777777" w:rsidTr="00913729">
        <w:tc>
          <w:tcPr>
            <w:tcW w:w="3794" w:type="dxa"/>
          </w:tcPr>
          <w:p w14:paraId="27EF8A9E" w14:textId="77777777" w:rsidR="008055D2" w:rsidRPr="00C87E1E" w:rsidRDefault="008055D2" w:rsidP="008055D2">
            <w:pPr>
              <w:rPr>
                <w:lang w:val="nb-NO"/>
              </w:rPr>
            </w:pPr>
            <w:r w:rsidRPr="00C87E1E">
              <w:rPr>
                <w:lang w:val="nb-NO"/>
              </w:rPr>
              <w:t xml:space="preserve">Konferens / </w:t>
            </w:r>
            <w:r w:rsidR="0052023D" w:rsidRPr="00C87E1E">
              <w:rPr>
                <w:lang w:val="nb-NO"/>
              </w:rPr>
              <w:t xml:space="preserve">kongress / workshop / </w:t>
            </w:r>
            <w:r w:rsidRPr="00C87E1E">
              <w:rPr>
                <w:lang w:val="nb-NO"/>
              </w:rPr>
              <w:t>symposium</w:t>
            </w:r>
            <w:r w:rsidR="0052023D" w:rsidRPr="00C87E1E">
              <w:rPr>
                <w:lang w:val="nb-NO"/>
              </w:rPr>
              <w:t xml:space="preserve"> </w:t>
            </w:r>
            <w:proofErr w:type="spellStart"/>
            <w:r w:rsidR="0052023D" w:rsidRPr="00C87E1E">
              <w:rPr>
                <w:lang w:val="nb-NO"/>
              </w:rPr>
              <w:t>etc</w:t>
            </w:r>
            <w:proofErr w:type="spellEnd"/>
          </w:p>
        </w:tc>
        <w:sdt>
          <w:sdtPr>
            <w:id w:val="42801288"/>
            <w:placeholder>
              <w:docPart w:val="3FC08F4D08264BD99C370D81079A2D07"/>
            </w:placeholder>
            <w:showingPlcHdr/>
            <w:text/>
          </w:sdtPr>
          <w:sdtEndPr/>
          <w:sdtContent>
            <w:tc>
              <w:tcPr>
                <w:tcW w:w="5416" w:type="dxa"/>
                <w:vAlign w:val="center"/>
              </w:tcPr>
              <w:p w14:paraId="27EF8A9F" w14:textId="77777777" w:rsidR="008055D2" w:rsidRDefault="00072EED" w:rsidP="000F4D66">
                <w:r>
                  <w:rPr>
                    <w:rStyle w:val="Platshllartext"/>
                  </w:rPr>
                  <w:t>Konferens</w:t>
                </w:r>
              </w:p>
            </w:tc>
          </w:sdtContent>
        </w:sdt>
      </w:tr>
      <w:tr w:rsidR="008055D2" w14:paraId="27EF8AA3" w14:textId="77777777" w:rsidTr="00913729">
        <w:tc>
          <w:tcPr>
            <w:tcW w:w="3794" w:type="dxa"/>
          </w:tcPr>
          <w:p w14:paraId="27EF8AA1" w14:textId="77777777" w:rsidR="008055D2" w:rsidRDefault="008055D2" w:rsidP="008055D2">
            <w:r>
              <w:t>Datum för konferensen</w:t>
            </w:r>
          </w:p>
        </w:tc>
        <w:sdt>
          <w:sdtPr>
            <w:id w:val="42801289"/>
            <w:placeholder>
              <w:docPart w:val="983953861446418DB450C1D45B85A2D0"/>
            </w:placeholder>
            <w:showingPlcHdr/>
            <w:text/>
          </w:sdtPr>
          <w:sdtEndPr/>
          <w:sdtContent>
            <w:tc>
              <w:tcPr>
                <w:tcW w:w="5416" w:type="dxa"/>
                <w:vAlign w:val="center"/>
              </w:tcPr>
              <w:p w14:paraId="27EF8AA2" w14:textId="77777777" w:rsidR="008055D2" w:rsidRDefault="00072EED" w:rsidP="000F4D66">
                <w:r>
                  <w:rPr>
                    <w:rStyle w:val="Platshllartext"/>
                  </w:rPr>
                  <w:t>Datum för konferens</w:t>
                </w:r>
              </w:p>
            </w:tc>
          </w:sdtContent>
        </w:sdt>
      </w:tr>
      <w:tr w:rsidR="008055D2" w14:paraId="27EF8AA6" w14:textId="77777777" w:rsidTr="00913729">
        <w:tc>
          <w:tcPr>
            <w:tcW w:w="3794" w:type="dxa"/>
          </w:tcPr>
          <w:p w14:paraId="27EF8AA4" w14:textId="77777777" w:rsidR="008055D2" w:rsidRDefault="008055D2" w:rsidP="008055D2">
            <w:r>
              <w:t>Plats för konferensen</w:t>
            </w:r>
          </w:p>
        </w:tc>
        <w:sdt>
          <w:sdtPr>
            <w:id w:val="42801290"/>
            <w:placeholder>
              <w:docPart w:val="BEC6C561C3E94F39BE81DE1D43E5602B"/>
            </w:placeholder>
            <w:showingPlcHdr/>
            <w:text/>
          </w:sdtPr>
          <w:sdtEndPr/>
          <w:sdtContent>
            <w:tc>
              <w:tcPr>
                <w:tcW w:w="5416" w:type="dxa"/>
                <w:vAlign w:val="center"/>
              </w:tcPr>
              <w:p w14:paraId="27EF8AA5" w14:textId="77777777" w:rsidR="008055D2" w:rsidRDefault="00072EED" w:rsidP="000F4D66">
                <w:r>
                  <w:rPr>
                    <w:rStyle w:val="Platshllartext"/>
                  </w:rPr>
                  <w:t>Plats</w:t>
                </w:r>
              </w:p>
            </w:tc>
          </w:sdtContent>
        </w:sdt>
      </w:tr>
      <w:tr w:rsidR="008055D2" w14:paraId="27EF8AA9" w14:textId="77777777" w:rsidTr="00913729">
        <w:tc>
          <w:tcPr>
            <w:tcW w:w="3794" w:type="dxa"/>
          </w:tcPr>
          <w:p w14:paraId="27EF8AA7" w14:textId="77777777" w:rsidR="008055D2" w:rsidRDefault="008055D2" w:rsidP="008055D2">
            <w:r>
              <w:t>Konferensens hemsida</w:t>
            </w:r>
          </w:p>
        </w:tc>
        <w:sdt>
          <w:sdtPr>
            <w:id w:val="42801291"/>
            <w:placeholder>
              <w:docPart w:val="E6B75C4825C6431BB742E95070E995B2"/>
            </w:placeholder>
            <w:showingPlcHdr/>
            <w:text/>
          </w:sdtPr>
          <w:sdtEndPr/>
          <w:sdtContent>
            <w:tc>
              <w:tcPr>
                <w:tcW w:w="5416" w:type="dxa"/>
                <w:vAlign w:val="center"/>
              </w:tcPr>
              <w:p w14:paraId="27EF8AA8" w14:textId="77777777" w:rsidR="008055D2" w:rsidRDefault="00072EED" w:rsidP="000F4D66">
                <w:r>
                  <w:rPr>
                    <w:rStyle w:val="Platshllartext"/>
                  </w:rPr>
                  <w:t>Hemsida</w:t>
                </w:r>
              </w:p>
            </w:tc>
          </w:sdtContent>
        </w:sdt>
      </w:tr>
      <w:tr w:rsidR="00F43A7F" w14:paraId="27EF8AAC" w14:textId="77777777" w:rsidTr="00913729">
        <w:tc>
          <w:tcPr>
            <w:tcW w:w="3794" w:type="dxa"/>
          </w:tcPr>
          <w:p w14:paraId="27EF8AAA" w14:textId="7CF84E0D" w:rsidR="00F43A7F" w:rsidRDefault="00F43A7F" w:rsidP="0052023D">
            <w:r>
              <w:t>Konferensavgift, registreringsavgift</w:t>
            </w:r>
            <w:r w:rsidR="00C0632B">
              <w:t xml:space="preserve"> exklusive</w:t>
            </w:r>
            <w:r w:rsidR="00B74518">
              <w:t xml:space="preserve"> medlemsavgift</w:t>
            </w:r>
            <w:r w:rsidR="00CD04F7">
              <w:t xml:space="preserve"> </w:t>
            </w:r>
            <w:r w:rsidR="0090082A">
              <w:t xml:space="preserve">~ </w:t>
            </w:r>
            <w:r w:rsidR="0052023D">
              <w:rPr>
                <w:smallCaps/>
              </w:rPr>
              <w:t>sek</w:t>
            </w:r>
          </w:p>
        </w:tc>
        <w:sdt>
          <w:sdtPr>
            <w:id w:val="42801292"/>
            <w:placeholder>
              <w:docPart w:val="6FF70A1EFAFC401191BE30F8E868DF65"/>
            </w:placeholder>
            <w:showingPlcHdr/>
            <w:text/>
          </w:sdtPr>
          <w:sdtEndPr/>
          <w:sdtContent>
            <w:tc>
              <w:tcPr>
                <w:tcW w:w="5416" w:type="dxa"/>
                <w:vAlign w:val="center"/>
              </w:tcPr>
              <w:p w14:paraId="27EF8AAB" w14:textId="77777777" w:rsidR="00F43A7F" w:rsidRDefault="00072EED" w:rsidP="000F4D66">
                <w:r>
                  <w:rPr>
                    <w:rStyle w:val="Platshllartext"/>
                  </w:rPr>
                  <w:t>Avgift</w:t>
                </w:r>
              </w:p>
            </w:tc>
          </w:sdtContent>
        </w:sdt>
      </w:tr>
      <w:tr w:rsidR="008055D2" w14:paraId="27EF8AAF" w14:textId="77777777" w:rsidTr="00913729">
        <w:tc>
          <w:tcPr>
            <w:tcW w:w="3794" w:type="dxa"/>
          </w:tcPr>
          <w:p w14:paraId="27EF8AAD" w14:textId="77777777" w:rsidR="008055D2" w:rsidRDefault="008055D2" w:rsidP="008055D2">
            <w:r>
              <w:t xml:space="preserve">Lämnas </w:t>
            </w:r>
            <w:proofErr w:type="gramStart"/>
            <w:r>
              <w:t>paper abstract</w:t>
            </w:r>
            <w:proofErr w:type="gramEnd"/>
            <w:r>
              <w:t>?</w:t>
            </w:r>
            <w:r w:rsidR="0090082A">
              <w:t xml:space="preserve"> Ja/Nej</w:t>
            </w:r>
          </w:p>
        </w:tc>
        <w:sdt>
          <w:sdtPr>
            <w:id w:val="42801297"/>
            <w:placeholder>
              <w:docPart w:val="428A027A931D43D4B771F2282E405515"/>
            </w:placeholder>
            <w:showingPlcHdr/>
            <w:text/>
          </w:sdtPr>
          <w:sdtEndPr/>
          <w:sdtContent>
            <w:tc>
              <w:tcPr>
                <w:tcW w:w="5416" w:type="dxa"/>
                <w:vAlign w:val="center"/>
              </w:tcPr>
              <w:p w14:paraId="27EF8AAE" w14:textId="77777777" w:rsidR="008055D2" w:rsidRDefault="00072EED" w:rsidP="000F4D66">
                <w:r>
                  <w:rPr>
                    <w:rStyle w:val="Platshllartext"/>
                  </w:rPr>
                  <w:t>Ja eller Nej</w:t>
                </w:r>
              </w:p>
            </w:tc>
          </w:sdtContent>
        </w:sdt>
      </w:tr>
      <w:tr w:rsidR="008055D2" w14:paraId="27EF8AB2" w14:textId="77777777" w:rsidTr="00913729">
        <w:tc>
          <w:tcPr>
            <w:tcW w:w="3794" w:type="dxa"/>
          </w:tcPr>
          <w:p w14:paraId="27EF8AB0" w14:textId="77777777" w:rsidR="00F43A7F" w:rsidRDefault="00072EED" w:rsidP="008055D2">
            <w:r w:rsidRPr="00072EED">
              <w:t>Paper titel</w:t>
            </w:r>
          </w:p>
        </w:tc>
        <w:sdt>
          <w:sdtPr>
            <w:id w:val="34427774"/>
            <w:placeholder>
              <w:docPart w:val="B87B5220947448DF8A0DF9E061E60271"/>
            </w:placeholder>
            <w:showingPlcHdr/>
            <w:text/>
          </w:sdtPr>
          <w:sdtEndPr/>
          <w:sdtContent>
            <w:tc>
              <w:tcPr>
                <w:tcW w:w="5416" w:type="dxa"/>
                <w:vAlign w:val="center"/>
              </w:tcPr>
              <w:p w14:paraId="27EF8AB1" w14:textId="77777777" w:rsidR="008055D2" w:rsidRDefault="000F4D66" w:rsidP="000F4D66">
                <w:r>
                  <w:rPr>
                    <w:rStyle w:val="Platshllartext"/>
                  </w:rPr>
                  <w:t>Paper titel</w:t>
                </w:r>
              </w:p>
            </w:tc>
          </w:sdtContent>
        </w:sdt>
      </w:tr>
      <w:tr w:rsidR="00072EED" w14:paraId="27EF8AB5" w14:textId="77777777" w:rsidTr="00913729">
        <w:tc>
          <w:tcPr>
            <w:tcW w:w="3794" w:type="dxa"/>
          </w:tcPr>
          <w:p w14:paraId="27EF8AB3" w14:textId="77777777" w:rsidR="00072EED" w:rsidRPr="00072EED" w:rsidRDefault="00072EED" w:rsidP="00072EED">
            <w:r w:rsidRPr="00072EED">
              <w:t>Har andra bidragsmöjligheter prövats? Ja/Nej</w:t>
            </w:r>
          </w:p>
        </w:tc>
        <w:sdt>
          <w:sdtPr>
            <w:id w:val="34427775"/>
            <w:placeholder>
              <w:docPart w:val="E9DAAD91DA384F54BB0320EE9AB5445B"/>
            </w:placeholder>
            <w:showingPlcHdr/>
            <w:text/>
          </w:sdtPr>
          <w:sdtEndPr/>
          <w:sdtContent>
            <w:tc>
              <w:tcPr>
                <w:tcW w:w="5416" w:type="dxa"/>
                <w:vAlign w:val="center"/>
              </w:tcPr>
              <w:p w14:paraId="27EF8AB4" w14:textId="77777777" w:rsidR="00072EED" w:rsidRPr="00072EED" w:rsidRDefault="000F4D66" w:rsidP="000F4D66">
                <w:r>
                  <w:rPr>
                    <w:rStyle w:val="Platshllartext"/>
                  </w:rPr>
                  <w:t>Ja eller Nej</w:t>
                </w:r>
              </w:p>
            </w:tc>
          </w:sdtContent>
        </w:sdt>
      </w:tr>
      <w:tr w:rsidR="00072EED" w14:paraId="27EF8AB8" w14:textId="77777777" w:rsidTr="00913729">
        <w:tc>
          <w:tcPr>
            <w:tcW w:w="3794" w:type="dxa"/>
          </w:tcPr>
          <w:p w14:paraId="27EF8AB6" w14:textId="77777777" w:rsidR="00072EED" w:rsidRPr="00072EED" w:rsidRDefault="00072EED" w:rsidP="00072EED">
            <w:r w:rsidRPr="00072EED">
              <w:t>Lämnas dokumentation för avslag från annan bidragsgivare? Ja/Nej</w:t>
            </w:r>
          </w:p>
        </w:tc>
        <w:sdt>
          <w:sdtPr>
            <w:id w:val="42801299"/>
            <w:placeholder>
              <w:docPart w:val="BA56D240089F4C90ACCD93C291173258"/>
            </w:placeholder>
            <w:showingPlcHdr/>
            <w:text/>
          </w:sdtPr>
          <w:sdtEndPr/>
          <w:sdtContent>
            <w:tc>
              <w:tcPr>
                <w:tcW w:w="5416" w:type="dxa"/>
                <w:vAlign w:val="center"/>
              </w:tcPr>
              <w:p w14:paraId="27EF8AB7" w14:textId="77777777" w:rsidR="00072EED" w:rsidRPr="00072EED" w:rsidRDefault="000F4D66" w:rsidP="000F4D66">
                <w:r>
                  <w:rPr>
                    <w:rStyle w:val="Platshllartext"/>
                  </w:rPr>
                  <w:t>Ja eller Nej</w:t>
                </w:r>
              </w:p>
            </w:tc>
          </w:sdtContent>
        </w:sdt>
      </w:tr>
      <w:tr w:rsidR="00072EED" w14:paraId="27EF8ABB" w14:textId="77777777" w:rsidTr="00913729">
        <w:tc>
          <w:tcPr>
            <w:tcW w:w="3794" w:type="dxa"/>
          </w:tcPr>
          <w:p w14:paraId="27EF8AB9" w14:textId="77777777" w:rsidR="00072EED" w:rsidRPr="00072EED" w:rsidRDefault="00072EED" w:rsidP="0052023D">
            <w:r w:rsidRPr="00072EED">
              <w:t xml:space="preserve">Budgeterad resekostnad ~ </w:t>
            </w:r>
            <w:r w:rsidR="0052023D">
              <w:rPr>
                <w:smallCaps/>
              </w:rPr>
              <w:t>sek</w:t>
            </w:r>
          </w:p>
        </w:tc>
        <w:sdt>
          <w:sdtPr>
            <w:id w:val="34427780"/>
            <w:placeholder>
              <w:docPart w:val="96A5C9066E8F4B74B8F11F88BC7F8F9F"/>
            </w:placeholder>
            <w:showingPlcHdr/>
            <w:text/>
          </w:sdtPr>
          <w:sdtEndPr/>
          <w:sdtContent>
            <w:tc>
              <w:tcPr>
                <w:tcW w:w="5416" w:type="dxa"/>
                <w:vAlign w:val="center"/>
              </w:tcPr>
              <w:p w14:paraId="27EF8ABA" w14:textId="77777777" w:rsidR="00072EED" w:rsidRPr="00072EED" w:rsidRDefault="000F4D66" w:rsidP="000F4D66">
                <w:r>
                  <w:rPr>
                    <w:rStyle w:val="Platshllartext"/>
                  </w:rPr>
                  <w:t>Resekostnad</w:t>
                </w:r>
              </w:p>
            </w:tc>
          </w:sdtContent>
        </w:sdt>
      </w:tr>
      <w:tr w:rsidR="00072EED" w14:paraId="27EF8ABE" w14:textId="77777777" w:rsidTr="00913729">
        <w:tc>
          <w:tcPr>
            <w:tcW w:w="3794" w:type="dxa"/>
          </w:tcPr>
          <w:p w14:paraId="27EF8ABC" w14:textId="77777777" w:rsidR="00072EED" w:rsidRPr="00072EED" w:rsidRDefault="00072EED" w:rsidP="00072EED">
            <w:r w:rsidRPr="00072EED">
              <w:t>Lämnas dokumentation för resebudget? Ja/Nej</w:t>
            </w:r>
          </w:p>
        </w:tc>
        <w:sdt>
          <w:sdtPr>
            <w:id w:val="42801301"/>
            <w:placeholder>
              <w:docPart w:val="BA56D240089F4C90ACCD93C291173258"/>
            </w:placeholder>
            <w:showingPlcHdr/>
            <w:text/>
          </w:sdtPr>
          <w:sdtEndPr/>
          <w:sdtContent>
            <w:tc>
              <w:tcPr>
                <w:tcW w:w="5416" w:type="dxa"/>
                <w:vAlign w:val="center"/>
              </w:tcPr>
              <w:p w14:paraId="27EF8ABD" w14:textId="77777777" w:rsidR="00072EED" w:rsidRPr="00072EED" w:rsidRDefault="00FE0597" w:rsidP="000F4D66">
                <w:r w:rsidRPr="00FE0597">
                  <w:rPr>
                    <w:rStyle w:val="Platshllartext"/>
                  </w:rPr>
                  <w:t>Ja eller Nej</w:t>
                </w:r>
              </w:p>
            </w:tc>
          </w:sdtContent>
        </w:sdt>
      </w:tr>
      <w:tr w:rsidR="00072EED" w14:paraId="27EF8AC1" w14:textId="77777777" w:rsidTr="00913729">
        <w:tc>
          <w:tcPr>
            <w:tcW w:w="3794" w:type="dxa"/>
          </w:tcPr>
          <w:p w14:paraId="27EF8ABF" w14:textId="77777777" w:rsidR="00072EED" w:rsidRPr="00072EED" w:rsidRDefault="00072EED" w:rsidP="0052023D">
            <w:r w:rsidRPr="00072EED">
              <w:t xml:space="preserve">Budgeterad boendekostnad ~ </w:t>
            </w:r>
            <w:r w:rsidR="0052023D">
              <w:rPr>
                <w:smallCaps/>
              </w:rPr>
              <w:t>sek</w:t>
            </w:r>
          </w:p>
        </w:tc>
        <w:sdt>
          <w:sdtPr>
            <w:id w:val="34427781"/>
            <w:placeholder>
              <w:docPart w:val="A2FF5316D1A14FFF86CF46D544E37EBB"/>
            </w:placeholder>
            <w:showingPlcHdr/>
            <w:text/>
          </w:sdtPr>
          <w:sdtEndPr/>
          <w:sdtContent>
            <w:tc>
              <w:tcPr>
                <w:tcW w:w="5416" w:type="dxa"/>
                <w:vAlign w:val="center"/>
              </w:tcPr>
              <w:p w14:paraId="27EF8AC0" w14:textId="77777777" w:rsidR="00072EED" w:rsidRPr="00072EED" w:rsidRDefault="000F4D66" w:rsidP="000F4D66">
                <w:r>
                  <w:rPr>
                    <w:rStyle w:val="Platshllartext"/>
                  </w:rPr>
                  <w:t>Boendekostnad</w:t>
                </w:r>
              </w:p>
            </w:tc>
          </w:sdtContent>
        </w:sdt>
      </w:tr>
      <w:tr w:rsidR="00072EED" w14:paraId="27EF8AC4" w14:textId="77777777" w:rsidTr="00913729">
        <w:tc>
          <w:tcPr>
            <w:tcW w:w="3794" w:type="dxa"/>
          </w:tcPr>
          <w:p w14:paraId="27EF8AC2" w14:textId="77777777" w:rsidR="00072EED" w:rsidRPr="00072EED" w:rsidRDefault="00072EED" w:rsidP="00072EED">
            <w:r w:rsidRPr="00072EED">
              <w:t>Lämnas dokumentation för boendekostnad? Ja/Nej</w:t>
            </w:r>
          </w:p>
        </w:tc>
        <w:sdt>
          <w:sdtPr>
            <w:id w:val="42801303"/>
            <w:placeholder>
              <w:docPart w:val="BA56D240089F4C90ACCD93C291173258"/>
            </w:placeholder>
            <w:showingPlcHdr/>
            <w:text/>
          </w:sdtPr>
          <w:sdtEndPr/>
          <w:sdtContent>
            <w:tc>
              <w:tcPr>
                <w:tcW w:w="5416" w:type="dxa"/>
                <w:vAlign w:val="center"/>
              </w:tcPr>
              <w:p w14:paraId="27EF8AC3" w14:textId="77777777" w:rsidR="00072EED" w:rsidRPr="00072EED" w:rsidRDefault="00FE0597" w:rsidP="000F4D66">
                <w:r w:rsidRPr="00FE0597">
                  <w:rPr>
                    <w:rStyle w:val="Platshllartext"/>
                  </w:rPr>
                  <w:t>Ja eller Nej</w:t>
                </w:r>
              </w:p>
            </w:tc>
          </w:sdtContent>
        </w:sdt>
      </w:tr>
      <w:tr w:rsidR="00072EED" w14:paraId="27EF8AC7" w14:textId="77777777" w:rsidTr="00913729">
        <w:tc>
          <w:tcPr>
            <w:tcW w:w="3794" w:type="dxa"/>
          </w:tcPr>
          <w:p w14:paraId="27EF8AC5" w14:textId="77777777" w:rsidR="00072EED" w:rsidRPr="00072EED" w:rsidRDefault="00072EED" w:rsidP="0052023D">
            <w:r w:rsidRPr="00072EED">
              <w:t xml:space="preserve">Totalt ansökt bidrag ~ </w:t>
            </w:r>
            <w:r w:rsidR="0052023D">
              <w:rPr>
                <w:smallCaps/>
              </w:rPr>
              <w:t>sek</w:t>
            </w:r>
          </w:p>
        </w:tc>
        <w:sdt>
          <w:sdtPr>
            <w:id w:val="34427782"/>
            <w:placeholder>
              <w:docPart w:val="B6AF35EB762448F48D6754CAE09D565A"/>
            </w:placeholder>
            <w:showingPlcHdr/>
            <w:text/>
          </w:sdtPr>
          <w:sdtEndPr/>
          <w:sdtContent>
            <w:tc>
              <w:tcPr>
                <w:tcW w:w="5416" w:type="dxa"/>
                <w:vAlign w:val="center"/>
              </w:tcPr>
              <w:p w14:paraId="27EF8AC6" w14:textId="77777777" w:rsidR="00072EED" w:rsidRPr="00072EED" w:rsidRDefault="00C53268" w:rsidP="00C53268">
                <w:r w:rsidRPr="00C53268">
                  <w:rPr>
                    <w:rStyle w:val="Platshllartext"/>
                  </w:rPr>
                  <w:t>Ansökt bidrag</w:t>
                </w:r>
              </w:p>
            </w:tc>
          </w:sdtContent>
        </w:sdt>
      </w:tr>
      <w:tr w:rsidR="000868E2" w14:paraId="27EF8ACA" w14:textId="77777777" w:rsidTr="00913729">
        <w:tc>
          <w:tcPr>
            <w:tcW w:w="3794" w:type="dxa"/>
          </w:tcPr>
          <w:p w14:paraId="27EF8AC8" w14:textId="77777777" w:rsidR="000868E2" w:rsidRPr="00072EED" w:rsidRDefault="000868E2" w:rsidP="00072EED">
            <w:r>
              <w:t>Övriga upplysningar</w:t>
            </w:r>
          </w:p>
        </w:tc>
        <w:sdt>
          <w:sdtPr>
            <w:id w:val="-2004116715"/>
            <w:placeholder>
              <w:docPart w:val="A520C9360C9A4F2182877C585479E372"/>
            </w:placeholder>
            <w:showingPlcHdr/>
            <w:text/>
          </w:sdtPr>
          <w:sdtEndPr/>
          <w:sdtContent>
            <w:tc>
              <w:tcPr>
                <w:tcW w:w="5416" w:type="dxa"/>
                <w:vAlign w:val="center"/>
              </w:tcPr>
              <w:p w14:paraId="27EF8AC9" w14:textId="77777777" w:rsidR="000868E2" w:rsidRDefault="00C53268" w:rsidP="00C53268">
                <w:r>
                  <w:rPr>
                    <w:rStyle w:val="Platshllartext"/>
                  </w:rPr>
                  <w:t>Övrigt</w:t>
                </w:r>
              </w:p>
            </w:tc>
          </w:sdtContent>
        </w:sdt>
      </w:tr>
    </w:tbl>
    <w:p w14:paraId="27EF8ACB" w14:textId="77777777" w:rsidR="008055D2" w:rsidRPr="008055D2" w:rsidRDefault="008055D2" w:rsidP="008055D2"/>
    <w:p w14:paraId="27EF8ACC" w14:textId="77777777" w:rsidR="00E56EAF" w:rsidRDefault="00E56EAF" w:rsidP="00717795">
      <w:pPr>
        <w:tabs>
          <w:tab w:val="left" w:pos="567"/>
        </w:tabs>
      </w:pPr>
      <w:r>
        <w:t xml:space="preserve">Bidrag till medlemsavgift till </w:t>
      </w:r>
      <w:r w:rsidR="009B7BC1">
        <w:t>mötes</w:t>
      </w:r>
      <w:r>
        <w:t>anordnande organisation lämnas inte.</w:t>
      </w:r>
    </w:p>
    <w:p w14:paraId="27EF8ACD" w14:textId="77777777" w:rsidR="00E56EAF" w:rsidRDefault="00E56EAF" w:rsidP="00717795">
      <w:pPr>
        <w:tabs>
          <w:tab w:val="left" w:pos="567"/>
        </w:tabs>
      </w:pPr>
    </w:p>
    <w:p w14:paraId="27EF8ACE" w14:textId="77777777" w:rsidR="00091EB7" w:rsidRDefault="00092914" w:rsidP="00717795">
      <w:pPr>
        <w:tabs>
          <w:tab w:val="left" w:pos="567"/>
        </w:tabs>
      </w:pPr>
      <w:r>
        <w:t xml:space="preserve">Fyll i ansökan. Spara som fil. </w:t>
      </w:r>
      <w:r w:rsidR="00091EB7">
        <w:t xml:space="preserve">Skriv ut som </w:t>
      </w:r>
      <w:proofErr w:type="spellStart"/>
      <w:r w:rsidR="00091EB7">
        <w:t>pdf-fil</w:t>
      </w:r>
      <w:proofErr w:type="spellEnd"/>
      <w:r w:rsidR="00091EB7">
        <w:t>.</w:t>
      </w:r>
    </w:p>
    <w:p w14:paraId="27EF8ACF" w14:textId="77777777" w:rsidR="00091EB7" w:rsidRDefault="00091EB7" w:rsidP="00717795">
      <w:pPr>
        <w:tabs>
          <w:tab w:val="left" w:pos="567"/>
        </w:tabs>
      </w:pPr>
    </w:p>
    <w:p w14:paraId="27EF8AD0" w14:textId="1C6BD6DA" w:rsidR="001D0998" w:rsidRDefault="00091EB7" w:rsidP="00717795">
      <w:pPr>
        <w:tabs>
          <w:tab w:val="left" w:pos="567"/>
        </w:tabs>
      </w:pPr>
      <w:r>
        <w:t xml:space="preserve">Ansökan ska för vårterminens beslutssammanträde, som infaller första veckan i maj, vara stiftelsen tillhanda senast 15 april. För höstterminens beslutssammanträde första veckan i november ska ansökan vara stiftelsen tillhanda senast </w:t>
      </w:r>
      <w:r w:rsidR="00F16CD4">
        <w:t>15</w:t>
      </w:r>
      <w:r>
        <w:t xml:space="preserve"> oktober.</w:t>
      </w:r>
      <w:r w:rsidR="001D0998">
        <w:t xml:space="preserve"> En ansökan som inte </w:t>
      </w:r>
      <w:r w:rsidR="001D0998">
        <w:lastRenderedPageBreak/>
        <w:t>hinner tas upp till beslut i stiftelsen före det aktuella konferenstillfället (</w:t>
      </w:r>
      <w:proofErr w:type="spellStart"/>
      <w:r w:rsidR="001D0998">
        <w:t>etc</w:t>
      </w:r>
      <w:proofErr w:type="spellEnd"/>
      <w:r w:rsidR="001D0998">
        <w:t xml:space="preserve">) kan tas upp </w:t>
      </w:r>
      <w:r w:rsidR="0034028E">
        <w:t xml:space="preserve">vid nästa beslutssammanträde </w:t>
      </w:r>
      <w:r w:rsidR="001D0998">
        <w:t xml:space="preserve">efter konferenstillfället, förutsatt att ansökan </w:t>
      </w:r>
      <w:r w:rsidR="0034028E">
        <w:t>in</w:t>
      </w:r>
      <w:r w:rsidR="001D0998">
        <w:t xml:space="preserve">kommit </w:t>
      </w:r>
      <w:r w:rsidR="0034028E">
        <w:t xml:space="preserve">till </w:t>
      </w:r>
      <w:r w:rsidR="001D0998">
        <w:t xml:space="preserve">stiftelsen före konferensen. Ansökan ska med andra ord vara stiftelsen tillhanda innan konferensen </w:t>
      </w:r>
      <w:proofErr w:type="spellStart"/>
      <w:r w:rsidR="001D0998">
        <w:t>etc</w:t>
      </w:r>
      <w:proofErr w:type="spellEnd"/>
      <w:r w:rsidR="001D0998">
        <w:t xml:space="preserve"> äger rum.</w:t>
      </w:r>
      <w:r w:rsidR="0034028E">
        <w:t xml:space="preserve"> Prognos för positivt beslut efter konferensen kan inte lämnas.</w:t>
      </w:r>
    </w:p>
    <w:p w14:paraId="27EF8AD1" w14:textId="77777777" w:rsidR="00091EB7" w:rsidRDefault="00091EB7" w:rsidP="00717795">
      <w:pPr>
        <w:tabs>
          <w:tab w:val="left" w:pos="567"/>
        </w:tabs>
      </w:pPr>
    </w:p>
    <w:p w14:paraId="27EF8AD2" w14:textId="77777777" w:rsidR="006F0FAD" w:rsidRDefault="006F0FAD" w:rsidP="006F0FAD">
      <w:pPr>
        <w:tabs>
          <w:tab w:val="left" w:pos="567"/>
        </w:tabs>
      </w:pPr>
      <w:r>
        <w:t xml:space="preserve">Skicka ansökan tillsammans med inskannade övriga handlingar (budget, dokumentation att andra möjligheter för finansiering prövats och avslagits, </w:t>
      </w:r>
      <w:proofErr w:type="gramStart"/>
      <w:r>
        <w:t>paper abstract</w:t>
      </w:r>
      <w:proofErr w:type="gramEnd"/>
      <w:r>
        <w:t xml:space="preserve">, meddelande om att paper accepterats) som hopslagen </w:t>
      </w:r>
      <w:proofErr w:type="spellStart"/>
      <w:r>
        <w:t>pdf-fil</w:t>
      </w:r>
      <w:proofErr w:type="spellEnd"/>
      <w:r>
        <w:t xml:space="preserve"> med e-post till styrelsen, </w:t>
      </w:r>
      <w:r w:rsidR="00D56FEB">
        <w:t>ansokan@berndtgustafsson.se</w:t>
      </w:r>
      <w:r>
        <w:t>.</w:t>
      </w:r>
    </w:p>
    <w:p w14:paraId="27EF8AD3" w14:textId="77777777" w:rsidR="006F0FAD" w:rsidRDefault="006F0FAD" w:rsidP="006F0FAD">
      <w:pPr>
        <w:tabs>
          <w:tab w:val="left" w:pos="567"/>
        </w:tabs>
      </w:pPr>
    </w:p>
    <w:p w14:paraId="27EF8AD4" w14:textId="77777777" w:rsidR="006F0FAD" w:rsidRDefault="006F0FAD" w:rsidP="006F0FAD">
      <w:pPr>
        <w:tabs>
          <w:tab w:val="left" w:pos="567"/>
        </w:tabs>
      </w:pPr>
      <w:r>
        <w:t>När styrelsen beslutat om bidrag eller avslag, skickas meddelande till e-postadressen.</w:t>
      </w:r>
    </w:p>
    <w:p w14:paraId="27EF8AD5" w14:textId="77777777" w:rsidR="006F0FAD" w:rsidRDefault="006F0FAD" w:rsidP="006F0FAD">
      <w:pPr>
        <w:tabs>
          <w:tab w:val="left" w:pos="567"/>
        </w:tabs>
      </w:pPr>
    </w:p>
    <w:p w14:paraId="27EF8AD6" w14:textId="77777777" w:rsidR="006F0FAD" w:rsidRDefault="006F0FAD" w:rsidP="006F0FAD">
      <w:pPr>
        <w:tabs>
          <w:tab w:val="left" w:pos="567"/>
        </w:tabs>
      </w:pPr>
      <w:r>
        <w:t xml:space="preserve">Bidrag utbetalas efter genomfört möte genom insändande med snigelpost av kvitton och biljetter i original till </w:t>
      </w:r>
      <w:r w:rsidR="00D56FEB">
        <w:t>den person som styrelsen utsett för uppgiften, vilket meddelas i beslutet</w:t>
      </w:r>
      <w:r>
        <w:t>.</w:t>
      </w:r>
    </w:p>
    <w:p w14:paraId="27EF8AD7" w14:textId="77777777" w:rsidR="00DB49BB" w:rsidRDefault="00DB49BB" w:rsidP="00DB49BB">
      <w:pPr>
        <w:tabs>
          <w:tab w:val="left" w:pos="567"/>
        </w:tabs>
      </w:pPr>
    </w:p>
    <w:p w14:paraId="27EF8AD8" w14:textId="77777777" w:rsidR="00717795" w:rsidRPr="00D641FE" w:rsidRDefault="00717795"/>
    <w:sectPr w:rsidR="00717795" w:rsidRPr="00D641FE" w:rsidSect="00D56FEB">
      <w:footerReference w:type="default" r:id="rId7"/>
      <w:footerReference w:type="first" r:id="rId8"/>
      <w:pgSz w:w="11906" w:h="16838"/>
      <w:pgMar w:top="851" w:right="1418" w:bottom="851" w:left="1418" w:header="709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AFFEA" w14:textId="77777777" w:rsidR="002545E2" w:rsidRDefault="002545E2">
      <w:r>
        <w:separator/>
      </w:r>
    </w:p>
  </w:endnote>
  <w:endnote w:type="continuationSeparator" w:id="0">
    <w:p w14:paraId="03CA9E0D" w14:textId="77777777" w:rsidR="002545E2" w:rsidRDefault="00254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8ADD" w14:textId="77777777" w:rsidR="00D56FEB" w:rsidRDefault="00D56FEB" w:rsidP="00D56FEB">
    <w:pPr>
      <w:pStyle w:val="Sidfot"/>
    </w:pPr>
  </w:p>
  <w:p w14:paraId="27EF8ADE" w14:textId="77777777" w:rsidR="00840803" w:rsidRPr="00D56FEB" w:rsidRDefault="00D56FEB" w:rsidP="00D56FEB">
    <w:pPr>
      <w:pStyle w:val="Sidfot"/>
    </w:pPr>
    <w:r>
      <w:tab/>
    </w:r>
    <w:sdt>
      <w:sdtPr>
        <w:id w:val="-712268266"/>
        <w:docPartObj>
          <w:docPartGallery w:val="Page Numbers (Bottom of Page)"/>
          <w:docPartUnique/>
        </w:docPartObj>
      </w:sdtPr>
      <w:sdtEndPr/>
      <w:sdtContent>
        <w:r w:rsidRPr="00D56FEB">
          <w:fldChar w:fldCharType="begin"/>
        </w:r>
        <w:r w:rsidRPr="00D56FEB">
          <w:instrText>PAGE   \* MERGEFORMAT</w:instrText>
        </w:r>
        <w:r w:rsidRPr="00D56FEB">
          <w:fldChar w:fldCharType="separate"/>
        </w:r>
        <w:r w:rsidR="00BF4FAA">
          <w:rPr>
            <w:noProof/>
          </w:rPr>
          <w:t>2</w:t>
        </w:r>
        <w:r w:rsidRPr="00D56FEB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8ADF" w14:textId="77777777" w:rsidR="00D56FEB" w:rsidRDefault="00D56FEB" w:rsidP="00D56FEB">
    <w:pPr>
      <w:pStyle w:val="Sidfot"/>
    </w:pPr>
  </w:p>
  <w:p w14:paraId="27EF8AE0" w14:textId="77777777" w:rsidR="00D56FEB" w:rsidRPr="00D56FEB" w:rsidRDefault="00D56FEB" w:rsidP="00D56FEB">
    <w:pPr>
      <w:pStyle w:val="Sidfot"/>
    </w:pPr>
    <w:r>
      <w:tab/>
    </w:r>
    <w:r w:rsidRPr="00D56FEB">
      <w:t>Stiftelsen Berndt Gustafssons minnesfond för kyrko- och religionssociologi</w:t>
    </w:r>
  </w:p>
  <w:p w14:paraId="27EF8AE1" w14:textId="4BACE9B5" w:rsidR="00D56FEB" w:rsidRPr="00D56FEB" w:rsidRDefault="00D56FEB" w:rsidP="00D56FEB">
    <w:pPr>
      <w:pStyle w:val="Sidfot"/>
    </w:pPr>
    <w:r>
      <w:tab/>
    </w:r>
    <w:r w:rsidRPr="00D56FEB">
      <w:t xml:space="preserve">℅ professor </w:t>
    </w:r>
    <w:proofErr w:type="spellStart"/>
    <w:r w:rsidR="00BF4FAA">
      <w:t>em</w:t>
    </w:r>
    <w:proofErr w:type="spellEnd"/>
    <w:r w:rsidR="00BF4FAA">
      <w:t xml:space="preserve"> </w:t>
    </w:r>
    <w:r w:rsidRPr="00D56FEB">
      <w:t>J</w:t>
    </w:r>
    <w:r w:rsidR="00FC7ED2">
      <w:t>.</w:t>
    </w:r>
    <w:r w:rsidRPr="00D56FEB">
      <w:t xml:space="preserve"> Straarup | Sankt Johannesg</w:t>
    </w:r>
    <w:r w:rsidR="000F3C3A">
      <w:t>atan</w:t>
    </w:r>
    <w:r w:rsidRPr="00D56FEB">
      <w:t xml:space="preserve"> 4 B, </w:t>
    </w:r>
    <w:r>
      <w:t>SE</w:t>
    </w:r>
    <w:r w:rsidRPr="00D56FEB">
      <w:t xml:space="preserve">-753 </w:t>
    </w:r>
    <w:proofErr w:type="gramStart"/>
    <w:r w:rsidRPr="00D56FEB">
      <w:t>11  Uppsala</w:t>
    </w:r>
    <w:proofErr w:type="gramEnd"/>
    <w:r w:rsidRPr="00D56FEB">
      <w:t xml:space="preserve"> | tfn +46</w:t>
    </w:r>
    <w:r w:rsidR="003F502F">
      <w:t> </w:t>
    </w:r>
    <w:r>
      <w:t>70</w:t>
    </w:r>
    <w:r w:rsidR="003F502F">
      <w:t> </w:t>
    </w:r>
    <w:r>
      <w:t>377</w:t>
    </w:r>
    <w:r w:rsidR="003F502F">
      <w:t> </w:t>
    </w:r>
    <w:r>
      <w:t>2362</w:t>
    </w:r>
  </w:p>
  <w:p w14:paraId="27EF8AE2" w14:textId="77777777" w:rsidR="00D56FEB" w:rsidRPr="00D56FEB" w:rsidRDefault="00D56FEB" w:rsidP="00D56FEB">
    <w:pPr>
      <w:pStyle w:val="Sidfot"/>
      <w:rPr>
        <w:lang w:val="en-GB"/>
      </w:rPr>
    </w:pPr>
    <w:r>
      <w:tab/>
    </w:r>
    <w:r w:rsidRPr="00D56FEB">
      <w:rPr>
        <w:lang w:val="en-GB"/>
      </w:rPr>
      <w:t xml:space="preserve">e-post Jorgen.Straarup@sh.se | </w:t>
    </w:r>
    <w:proofErr w:type="spellStart"/>
    <w:r w:rsidRPr="00D56FEB">
      <w:rPr>
        <w:lang w:val="en-GB"/>
      </w:rPr>
      <w:t>PlusGiro</w:t>
    </w:r>
    <w:proofErr w:type="spellEnd"/>
    <w:r w:rsidRPr="00D56FEB">
      <w:rPr>
        <w:lang w:val="en-GB"/>
      </w:rPr>
      <w:t xml:space="preserve"> 547813-6 | </w:t>
    </w:r>
    <w:proofErr w:type="spellStart"/>
    <w:r w:rsidRPr="00D56FEB">
      <w:rPr>
        <w:lang w:val="en-GB"/>
      </w:rPr>
      <w:t>Bankgiro</w:t>
    </w:r>
    <w:proofErr w:type="spellEnd"/>
    <w:r w:rsidRPr="00D56FEB">
      <w:rPr>
        <w:lang w:val="en-GB"/>
      </w:rPr>
      <w:t xml:space="preserve"> 607-2698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16546" w14:textId="77777777" w:rsidR="002545E2" w:rsidRDefault="002545E2">
      <w:r>
        <w:separator/>
      </w:r>
    </w:p>
  </w:footnote>
  <w:footnote w:type="continuationSeparator" w:id="0">
    <w:p w14:paraId="30A3D7AB" w14:textId="77777777" w:rsidR="002545E2" w:rsidRDefault="00254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7F"/>
    <w:rsid w:val="00002790"/>
    <w:rsid w:val="00024010"/>
    <w:rsid w:val="0006285F"/>
    <w:rsid w:val="00072DBD"/>
    <w:rsid w:val="00072EED"/>
    <w:rsid w:val="00084F50"/>
    <w:rsid w:val="000868E2"/>
    <w:rsid w:val="00091EB7"/>
    <w:rsid w:val="00092914"/>
    <w:rsid w:val="000A1571"/>
    <w:rsid w:val="000B42A8"/>
    <w:rsid w:val="000F36CF"/>
    <w:rsid w:val="000F3C3A"/>
    <w:rsid w:val="000F4D66"/>
    <w:rsid w:val="000F72F0"/>
    <w:rsid w:val="00101719"/>
    <w:rsid w:val="00102BDD"/>
    <w:rsid w:val="00150EAC"/>
    <w:rsid w:val="001676E0"/>
    <w:rsid w:val="00180D28"/>
    <w:rsid w:val="001D0998"/>
    <w:rsid w:val="00222BFB"/>
    <w:rsid w:val="002545E2"/>
    <w:rsid w:val="002649A9"/>
    <w:rsid w:val="00273B69"/>
    <w:rsid w:val="0029198F"/>
    <w:rsid w:val="002974DB"/>
    <w:rsid w:val="002A1689"/>
    <w:rsid w:val="0034028E"/>
    <w:rsid w:val="00347931"/>
    <w:rsid w:val="003D1E47"/>
    <w:rsid w:val="003F1951"/>
    <w:rsid w:val="003F502F"/>
    <w:rsid w:val="00403468"/>
    <w:rsid w:val="00416DCC"/>
    <w:rsid w:val="00440D72"/>
    <w:rsid w:val="00494148"/>
    <w:rsid w:val="004A32AF"/>
    <w:rsid w:val="0052023D"/>
    <w:rsid w:val="0056509B"/>
    <w:rsid w:val="00587979"/>
    <w:rsid w:val="005940A8"/>
    <w:rsid w:val="005F4536"/>
    <w:rsid w:val="00610655"/>
    <w:rsid w:val="00671F73"/>
    <w:rsid w:val="00683A22"/>
    <w:rsid w:val="006978D7"/>
    <w:rsid w:val="006A00A4"/>
    <w:rsid w:val="006A0512"/>
    <w:rsid w:val="006A4E85"/>
    <w:rsid w:val="006A6BA8"/>
    <w:rsid w:val="006D4394"/>
    <w:rsid w:val="006E5E4B"/>
    <w:rsid w:val="006F0FAD"/>
    <w:rsid w:val="00717795"/>
    <w:rsid w:val="00742A93"/>
    <w:rsid w:val="00761BBE"/>
    <w:rsid w:val="00764652"/>
    <w:rsid w:val="0078401C"/>
    <w:rsid w:val="007A4B5E"/>
    <w:rsid w:val="007E19FB"/>
    <w:rsid w:val="007E4C2E"/>
    <w:rsid w:val="008055D2"/>
    <w:rsid w:val="00833BF6"/>
    <w:rsid w:val="00840803"/>
    <w:rsid w:val="008903D4"/>
    <w:rsid w:val="008A7013"/>
    <w:rsid w:val="008C335B"/>
    <w:rsid w:val="008D7881"/>
    <w:rsid w:val="008F02E6"/>
    <w:rsid w:val="008F269E"/>
    <w:rsid w:val="0090082A"/>
    <w:rsid w:val="00913729"/>
    <w:rsid w:val="00935DE4"/>
    <w:rsid w:val="00936A67"/>
    <w:rsid w:val="009763A4"/>
    <w:rsid w:val="009A794E"/>
    <w:rsid w:val="009B12B9"/>
    <w:rsid w:val="009B7BC1"/>
    <w:rsid w:val="00A14371"/>
    <w:rsid w:val="00A437A9"/>
    <w:rsid w:val="00A82425"/>
    <w:rsid w:val="00AE52CB"/>
    <w:rsid w:val="00B1197E"/>
    <w:rsid w:val="00B52A2C"/>
    <w:rsid w:val="00B56DE2"/>
    <w:rsid w:val="00B74518"/>
    <w:rsid w:val="00BB4931"/>
    <w:rsid w:val="00BC06DF"/>
    <w:rsid w:val="00BC2D4A"/>
    <w:rsid w:val="00BC3036"/>
    <w:rsid w:val="00BC4DA0"/>
    <w:rsid w:val="00BF0F3A"/>
    <w:rsid w:val="00BF1653"/>
    <w:rsid w:val="00BF4FAA"/>
    <w:rsid w:val="00C0632B"/>
    <w:rsid w:val="00C34F55"/>
    <w:rsid w:val="00C361B1"/>
    <w:rsid w:val="00C41FFE"/>
    <w:rsid w:val="00C53268"/>
    <w:rsid w:val="00C87E1E"/>
    <w:rsid w:val="00C95091"/>
    <w:rsid w:val="00CA48AD"/>
    <w:rsid w:val="00CD04F7"/>
    <w:rsid w:val="00CE146A"/>
    <w:rsid w:val="00CF7077"/>
    <w:rsid w:val="00D56FEB"/>
    <w:rsid w:val="00D641FE"/>
    <w:rsid w:val="00D86912"/>
    <w:rsid w:val="00DA34A0"/>
    <w:rsid w:val="00DB49BB"/>
    <w:rsid w:val="00DC1108"/>
    <w:rsid w:val="00DE29D4"/>
    <w:rsid w:val="00E30BEC"/>
    <w:rsid w:val="00E41072"/>
    <w:rsid w:val="00E56EAF"/>
    <w:rsid w:val="00E65F29"/>
    <w:rsid w:val="00E74D43"/>
    <w:rsid w:val="00E91655"/>
    <w:rsid w:val="00EA7BAB"/>
    <w:rsid w:val="00EB7BB3"/>
    <w:rsid w:val="00EE2FB3"/>
    <w:rsid w:val="00EE74FC"/>
    <w:rsid w:val="00F15354"/>
    <w:rsid w:val="00F16CD4"/>
    <w:rsid w:val="00F222A8"/>
    <w:rsid w:val="00F40610"/>
    <w:rsid w:val="00F43A7F"/>
    <w:rsid w:val="00F54A0B"/>
    <w:rsid w:val="00F85D53"/>
    <w:rsid w:val="00F9667F"/>
    <w:rsid w:val="00FA5098"/>
    <w:rsid w:val="00FB24BC"/>
    <w:rsid w:val="00FB5CA7"/>
    <w:rsid w:val="00FC093B"/>
    <w:rsid w:val="00FC7C5E"/>
    <w:rsid w:val="00FC7ED2"/>
    <w:rsid w:val="00FD1324"/>
    <w:rsid w:val="00FE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27EF8A5F"/>
  <w15:docId w15:val="{7D62C555-D5E4-40A1-BCC5-9832AF085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5F29"/>
    <w:pPr>
      <w:autoSpaceDE w:val="0"/>
      <w:autoSpaceDN w:val="0"/>
    </w:pPr>
    <w:rPr>
      <w:rFonts w:ascii="Bookman Old Style" w:hAnsi="Bookman Old Style"/>
    </w:rPr>
  </w:style>
  <w:style w:type="paragraph" w:styleId="Rubrik1">
    <w:name w:val="heading 1"/>
    <w:basedOn w:val="Normal"/>
    <w:next w:val="Normal"/>
    <w:qFormat/>
    <w:rsid w:val="008C335B"/>
    <w:pPr>
      <w:keepNext/>
      <w:tabs>
        <w:tab w:val="left" w:pos="1985"/>
      </w:tabs>
      <w:spacing w:before="180" w:after="120"/>
      <w:outlineLvl w:val="0"/>
    </w:pPr>
    <w:rPr>
      <w:rFonts w:ascii="Calibri" w:hAnsi="Calibri" w:cs="Helvetica"/>
      <w:b/>
      <w:bCs/>
      <w:sz w:val="28"/>
    </w:rPr>
  </w:style>
  <w:style w:type="paragraph" w:styleId="Rubrik2">
    <w:name w:val="heading 2"/>
    <w:basedOn w:val="Normal"/>
    <w:next w:val="Normal"/>
    <w:qFormat/>
    <w:rsid w:val="008C335B"/>
    <w:pPr>
      <w:keepNext/>
      <w:spacing w:before="120" w:after="120"/>
      <w:outlineLvl w:val="1"/>
    </w:pPr>
    <w:rPr>
      <w:rFonts w:ascii="Calibri" w:hAnsi="Calibri" w:cs="Helvetica"/>
      <w:i/>
      <w:iCs/>
      <w:sz w:val="28"/>
    </w:rPr>
  </w:style>
  <w:style w:type="paragraph" w:styleId="Rubrik3">
    <w:name w:val="heading 3"/>
    <w:basedOn w:val="Normal"/>
    <w:next w:val="Normal"/>
    <w:qFormat/>
    <w:rsid w:val="008C335B"/>
    <w:pPr>
      <w:keepNext/>
      <w:tabs>
        <w:tab w:val="left" w:pos="567"/>
        <w:tab w:val="left" w:pos="5103"/>
        <w:tab w:val="left" w:pos="6832"/>
      </w:tabs>
      <w:spacing w:before="120" w:after="60"/>
      <w:jc w:val="both"/>
      <w:outlineLvl w:val="2"/>
    </w:pPr>
    <w:rPr>
      <w:rFonts w:ascii="Calibri" w:hAnsi="Calibri" w:cs="Helvetica"/>
      <w:b/>
      <w:bCs/>
      <w:sz w:val="24"/>
    </w:rPr>
  </w:style>
  <w:style w:type="paragraph" w:styleId="Rubrik4">
    <w:name w:val="heading 4"/>
    <w:basedOn w:val="Normal"/>
    <w:next w:val="Normal"/>
    <w:qFormat/>
    <w:rsid w:val="00F15354"/>
    <w:pPr>
      <w:keepNext/>
      <w:tabs>
        <w:tab w:val="left" w:pos="567"/>
        <w:tab w:val="left" w:pos="5103"/>
        <w:tab w:val="left" w:pos="6832"/>
      </w:tabs>
      <w:spacing w:before="60" w:after="60"/>
      <w:ind w:left="425" w:hanging="425"/>
      <w:jc w:val="both"/>
      <w:outlineLvl w:val="3"/>
    </w:pPr>
    <w:rPr>
      <w:rFonts w:ascii="Arial" w:hAnsi="Arial" w:cs="Helvetica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sid w:val="00102BDD"/>
    <w:pPr>
      <w:widowControl w:val="0"/>
    </w:pPr>
    <w:rPr>
      <w:sz w:val="24"/>
      <w:szCs w:val="24"/>
    </w:rPr>
  </w:style>
  <w:style w:type="character" w:styleId="Hyperlnk">
    <w:name w:val="Hyperlink"/>
    <w:basedOn w:val="Standardstycketeckensnitt"/>
    <w:rsid w:val="00102BDD"/>
    <w:rPr>
      <w:color w:val="0000FF"/>
      <w:u w:val="single"/>
    </w:rPr>
  </w:style>
  <w:style w:type="character" w:styleId="Betoning">
    <w:name w:val="Emphasis"/>
    <w:basedOn w:val="Standardstycketeckensnitt"/>
    <w:qFormat/>
    <w:rsid w:val="00102BDD"/>
    <w:rPr>
      <w:i/>
      <w:iCs/>
    </w:rPr>
  </w:style>
  <w:style w:type="paragraph" w:styleId="Sidhuvud">
    <w:name w:val="header"/>
    <w:basedOn w:val="Normal"/>
    <w:rsid w:val="00C361B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6A00A4"/>
    <w:pPr>
      <w:tabs>
        <w:tab w:val="center" w:pos="4536"/>
        <w:tab w:val="right" w:pos="9072"/>
      </w:tabs>
    </w:pPr>
    <w:rPr>
      <w:sz w:val="18"/>
    </w:rPr>
  </w:style>
  <w:style w:type="paragraph" w:customStyle="1" w:styleId="FormatmallHger">
    <w:name w:val="Formatmall Höger"/>
    <w:basedOn w:val="Normal"/>
    <w:rsid w:val="006A00A4"/>
    <w:pPr>
      <w:jc w:val="right"/>
    </w:pPr>
  </w:style>
  <w:style w:type="paragraph" w:styleId="Rubrik">
    <w:name w:val="Title"/>
    <w:basedOn w:val="Normal"/>
    <w:next w:val="Normal"/>
    <w:link w:val="RubrikChar"/>
    <w:qFormat/>
    <w:rsid w:val="008C335B"/>
    <w:pPr>
      <w:spacing w:before="240" w:after="60"/>
      <w:jc w:val="center"/>
      <w:outlineLvl w:val="0"/>
    </w:pPr>
    <w:rPr>
      <w:rFonts w:ascii="Calibri" w:hAnsi="Calibri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rsid w:val="008C335B"/>
    <w:rPr>
      <w:rFonts w:ascii="Calibri" w:eastAsia="Times New Roman" w:hAnsi="Calibri" w:cs="Times New Roman"/>
      <w:b/>
      <w:bCs/>
      <w:kern w:val="28"/>
      <w:sz w:val="32"/>
      <w:szCs w:val="32"/>
    </w:rPr>
  </w:style>
  <w:style w:type="character" w:customStyle="1" w:styleId="SidfotChar">
    <w:name w:val="Sidfot Char"/>
    <w:basedOn w:val="Standardstycketeckensnitt"/>
    <w:link w:val="Sidfot"/>
    <w:rsid w:val="00150EAC"/>
    <w:rPr>
      <w:rFonts w:ascii="Bookman Old Style" w:hAnsi="Bookman Old Style"/>
      <w:sz w:val="18"/>
    </w:rPr>
  </w:style>
  <w:style w:type="table" w:styleId="Tabellrutnt">
    <w:name w:val="Table Grid"/>
    <w:basedOn w:val="Normaltabell"/>
    <w:rsid w:val="00805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D04F7"/>
    <w:rPr>
      <w:color w:val="808080"/>
    </w:rPr>
  </w:style>
  <w:style w:type="paragraph" w:styleId="Ballongtext">
    <w:name w:val="Balloon Text"/>
    <w:basedOn w:val="Normal"/>
    <w:link w:val="BallongtextChar"/>
    <w:rsid w:val="00CD04F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D04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&#248;rgen\AppData\Roaming\Microsoft\Mallar\BGs%20minnesfon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7C5421FC984A72BB6D0C0E8851AD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5BF8E9-AA3F-47C4-8E2C-A4397953D9CC}"/>
      </w:docPartPr>
      <w:docPartBody>
        <w:p w:rsidR="00546B43" w:rsidRDefault="007170B5" w:rsidP="007170B5">
          <w:pPr>
            <w:pStyle w:val="4E7C5421FC984A72BB6D0C0E8851ADE016"/>
          </w:pPr>
          <w:r>
            <w:rPr>
              <w:rStyle w:val="Platshllartext"/>
            </w:rPr>
            <w:t>Namn</w:t>
          </w:r>
        </w:p>
      </w:docPartBody>
    </w:docPart>
    <w:docPart>
      <w:docPartPr>
        <w:name w:val="09BB1A12E79C460BB6AE0B02B51B00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6DC00B-DD3D-4F94-93A6-A3048F8F8E60}"/>
      </w:docPartPr>
      <w:docPartBody>
        <w:p w:rsidR="00546B43" w:rsidRDefault="007170B5" w:rsidP="007170B5">
          <w:pPr>
            <w:pStyle w:val="09BB1A12E79C460BB6AE0B02B51B003716"/>
          </w:pPr>
          <w:r>
            <w:rPr>
              <w:rStyle w:val="Platshllartext"/>
            </w:rPr>
            <w:t>Titel / funktion</w:t>
          </w:r>
        </w:p>
      </w:docPartBody>
    </w:docPart>
    <w:docPart>
      <w:docPartPr>
        <w:name w:val="2ABCEE4FF3534BAA863FD510E3E7B2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4A99E2-AAA8-4CD1-98E9-7212E8051033}"/>
      </w:docPartPr>
      <w:docPartBody>
        <w:p w:rsidR="00546B43" w:rsidRDefault="007170B5" w:rsidP="007170B5">
          <w:pPr>
            <w:pStyle w:val="2ABCEE4FF3534BAA863FD510E3E7B22616"/>
          </w:pPr>
          <w:r>
            <w:rPr>
              <w:rStyle w:val="Platshllartext"/>
            </w:rPr>
            <w:t>Personnummer</w:t>
          </w:r>
        </w:p>
      </w:docPartBody>
    </w:docPart>
    <w:docPart>
      <w:docPartPr>
        <w:name w:val="C2080CC552214D48B1957BF66081E0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B44339-E00E-40A1-BC0E-1070C90FEB90}"/>
      </w:docPartPr>
      <w:docPartBody>
        <w:p w:rsidR="00546B43" w:rsidRDefault="007170B5" w:rsidP="007170B5">
          <w:pPr>
            <w:pStyle w:val="C2080CC552214D48B1957BF66081E0EB16"/>
          </w:pPr>
          <w:r>
            <w:rPr>
              <w:rStyle w:val="Platshllartext"/>
            </w:rPr>
            <w:t>Hemadress, gata eller box</w:t>
          </w:r>
        </w:p>
      </w:docPartBody>
    </w:docPart>
    <w:docPart>
      <w:docPartPr>
        <w:name w:val="D6E986FEA9F44E94876470D4CC9CEB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DB99A6-B007-48CC-94BA-1D4591237777}"/>
      </w:docPartPr>
      <w:docPartBody>
        <w:p w:rsidR="00546B43" w:rsidRDefault="007170B5" w:rsidP="007170B5">
          <w:pPr>
            <w:pStyle w:val="D6E986FEA9F44E94876470D4CC9CEBFC16"/>
          </w:pPr>
          <w:r>
            <w:rPr>
              <w:rStyle w:val="Platshllartext"/>
            </w:rPr>
            <w:t>Hemadress, postnr och ort</w:t>
          </w:r>
        </w:p>
      </w:docPartBody>
    </w:docPart>
    <w:docPart>
      <w:docPartPr>
        <w:name w:val="00C5C14C582E4CCBBE46D258F55F09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209120-FD58-4EC0-844A-88EAE12B0FD8}"/>
      </w:docPartPr>
      <w:docPartBody>
        <w:p w:rsidR="00546B43" w:rsidRDefault="007170B5" w:rsidP="007170B5">
          <w:pPr>
            <w:pStyle w:val="00C5C14C582E4CCBBE46D258F55F090316"/>
          </w:pPr>
          <w:r>
            <w:rPr>
              <w:rStyle w:val="Platshllartext"/>
            </w:rPr>
            <w:t>Bank</w:t>
          </w:r>
        </w:p>
      </w:docPartBody>
    </w:docPart>
    <w:docPart>
      <w:docPartPr>
        <w:name w:val="EC177C896DB14B9DB29EDB62B7EB72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A9A192-7349-4ADC-BF51-C10C7D5DD987}"/>
      </w:docPartPr>
      <w:docPartBody>
        <w:p w:rsidR="00546B43" w:rsidRDefault="007170B5" w:rsidP="007170B5">
          <w:pPr>
            <w:pStyle w:val="EC177C896DB14B9DB29EDB62B7EB724716"/>
          </w:pPr>
          <w:r>
            <w:rPr>
              <w:rStyle w:val="Platshllartext"/>
            </w:rPr>
            <w:t>Kontonr</w:t>
          </w:r>
        </w:p>
      </w:docPartBody>
    </w:docPart>
    <w:docPart>
      <w:docPartPr>
        <w:name w:val="1FF95CF76B8342A287F852281547C4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4CD82B-19B0-45B9-A936-F7E13B88B775}"/>
      </w:docPartPr>
      <w:docPartBody>
        <w:p w:rsidR="00546B43" w:rsidRDefault="007170B5" w:rsidP="007170B5">
          <w:pPr>
            <w:pStyle w:val="1FF95CF76B8342A287F852281547C49B16"/>
          </w:pPr>
          <w:r>
            <w:rPr>
              <w:rStyle w:val="Platshllartext"/>
            </w:rPr>
            <w:t>Lärosäte</w:t>
          </w:r>
        </w:p>
      </w:docPartBody>
    </w:docPart>
    <w:docPart>
      <w:docPartPr>
        <w:name w:val="F362E21C68724DF492917B5AB5D3EB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619EB9-B4F1-4D5D-8A77-9A307EA9C693}"/>
      </w:docPartPr>
      <w:docPartBody>
        <w:p w:rsidR="00546B43" w:rsidRDefault="007170B5" w:rsidP="007170B5">
          <w:pPr>
            <w:pStyle w:val="F362E21C68724DF492917B5AB5D3EB3816"/>
          </w:pPr>
          <w:r>
            <w:rPr>
              <w:rStyle w:val="Platshllartext"/>
            </w:rPr>
            <w:t>Institution</w:t>
          </w:r>
        </w:p>
      </w:docPartBody>
    </w:docPart>
    <w:docPart>
      <w:docPartPr>
        <w:name w:val="76DF04C07CC542E4ACFA8252AAB287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55D1DC-8BC6-4141-AC5C-E1DC6DD4D240}"/>
      </w:docPartPr>
      <w:docPartBody>
        <w:p w:rsidR="00546B43" w:rsidRDefault="007170B5" w:rsidP="007170B5">
          <w:pPr>
            <w:pStyle w:val="76DF04C07CC542E4ACFA8252AAB2879716"/>
          </w:pPr>
          <w:r>
            <w:rPr>
              <w:rStyle w:val="Platshllartext"/>
            </w:rPr>
            <w:t>Jobbadress, gata eller box</w:t>
          </w:r>
        </w:p>
      </w:docPartBody>
    </w:docPart>
    <w:docPart>
      <w:docPartPr>
        <w:name w:val="08FD7F1D9D5D4BC587DABC51D2FEA5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26E50E-2DD0-4C63-8A77-7E0CFC27E998}"/>
      </w:docPartPr>
      <w:docPartBody>
        <w:p w:rsidR="00546B43" w:rsidRDefault="007170B5" w:rsidP="007170B5">
          <w:pPr>
            <w:pStyle w:val="08FD7F1D9D5D4BC587DABC51D2FEA51816"/>
          </w:pPr>
          <w:r>
            <w:rPr>
              <w:rStyle w:val="Platshllartext"/>
            </w:rPr>
            <w:t>Jobbadress, postnr och ort</w:t>
          </w:r>
        </w:p>
      </w:docPartBody>
    </w:docPart>
    <w:docPart>
      <w:docPartPr>
        <w:name w:val="3FC08F4D08264BD99C370D81079A2D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6F1FC3-2FA0-4D5B-ABD5-82D604C02DE8}"/>
      </w:docPartPr>
      <w:docPartBody>
        <w:p w:rsidR="00546B43" w:rsidRDefault="007170B5" w:rsidP="007170B5">
          <w:pPr>
            <w:pStyle w:val="3FC08F4D08264BD99C370D81079A2D0716"/>
          </w:pPr>
          <w:r>
            <w:rPr>
              <w:rStyle w:val="Platshllartext"/>
            </w:rPr>
            <w:t>Konferens</w:t>
          </w:r>
        </w:p>
      </w:docPartBody>
    </w:docPart>
    <w:docPart>
      <w:docPartPr>
        <w:name w:val="983953861446418DB450C1D45B85A2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4EB553-6D63-4F6C-A7F6-6F62AB33288C}"/>
      </w:docPartPr>
      <w:docPartBody>
        <w:p w:rsidR="00546B43" w:rsidRDefault="007170B5" w:rsidP="007170B5">
          <w:pPr>
            <w:pStyle w:val="983953861446418DB450C1D45B85A2D016"/>
          </w:pPr>
          <w:r>
            <w:rPr>
              <w:rStyle w:val="Platshllartext"/>
            </w:rPr>
            <w:t>Datum för konferens</w:t>
          </w:r>
        </w:p>
      </w:docPartBody>
    </w:docPart>
    <w:docPart>
      <w:docPartPr>
        <w:name w:val="BEC6C561C3E94F39BE81DE1D43E560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67445F-8EF2-46DB-BBC0-D6B64DB0C839}"/>
      </w:docPartPr>
      <w:docPartBody>
        <w:p w:rsidR="00546B43" w:rsidRDefault="007170B5" w:rsidP="007170B5">
          <w:pPr>
            <w:pStyle w:val="BEC6C561C3E94F39BE81DE1D43E5602B16"/>
          </w:pPr>
          <w:r>
            <w:rPr>
              <w:rStyle w:val="Platshllartext"/>
            </w:rPr>
            <w:t>Plats</w:t>
          </w:r>
        </w:p>
      </w:docPartBody>
    </w:docPart>
    <w:docPart>
      <w:docPartPr>
        <w:name w:val="E6B75C4825C6431BB742E95070E995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257180-8297-4971-8F86-983D08BD32E3}"/>
      </w:docPartPr>
      <w:docPartBody>
        <w:p w:rsidR="00546B43" w:rsidRDefault="007170B5" w:rsidP="007170B5">
          <w:pPr>
            <w:pStyle w:val="E6B75C4825C6431BB742E95070E995B216"/>
          </w:pPr>
          <w:r>
            <w:rPr>
              <w:rStyle w:val="Platshllartext"/>
            </w:rPr>
            <w:t>Hemsida</w:t>
          </w:r>
        </w:p>
      </w:docPartBody>
    </w:docPart>
    <w:docPart>
      <w:docPartPr>
        <w:name w:val="6FF70A1EFAFC401191BE30F8E868DF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74D83D-8EF3-40B7-B3EA-CBD541DB31CB}"/>
      </w:docPartPr>
      <w:docPartBody>
        <w:p w:rsidR="00546B43" w:rsidRDefault="007170B5" w:rsidP="007170B5">
          <w:pPr>
            <w:pStyle w:val="6FF70A1EFAFC401191BE30F8E868DF6516"/>
          </w:pPr>
          <w:r>
            <w:rPr>
              <w:rStyle w:val="Platshllartext"/>
            </w:rPr>
            <w:t>Avgift</w:t>
          </w:r>
        </w:p>
      </w:docPartBody>
    </w:docPart>
    <w:docPart>
      <w:docPartPr>
        <w:name w:val="428A027A931D43D4B771F2282E4055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4F5DCA-121E-4994-A6EB-83935E9D916B}"/>
      </w:docPartPr>
      <w:docPartBody>
        <w:p w:rsidR="001D0AC6" w:rsidRDefault="007170B5" w:rsidP="007170B5">
          <w:pPr>
            <w:pStyle w:val="428A027A931D43D4B771F2282E40551515"/>
          </w:pPr>
          <w:r>
            <w:rPr>
              <w:rStyle w:val="Platshllartext"/>
            </w:rPr>
            <w:t>Ja eller Nej</w:t>
          </w:r>
        </w:p>
      </w:docPartBody>
    </w:docPart>
    <w:docPart>
      <w:docPartPr>
        <w:name w:val="20A06C230706484DBB624FB88255CF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072594-BFF9-4056-89C6-466D84EF2A87}"/>
      </w:docPartPr>
      <w:docPartBody>
        <w:p w:rsidR="001D0AC6" w:rsidRDefault="007170B5" w:rsidP="007170B5">
          <w:pPr>
            <w:pStyle w:val="20A06C230706484DBB624FB88255CFB014"/>
          </w:pPr>
          <w:r>
            <w:rPr>
              <w:rStyle w:val="Platshllartext"/>
            </w:rPr>
            <w:t>E-postadress</w:t>
          </w:r>
        </w:p>
      </w:docPartBody>
    </w:docPart>
    <w:docPart>
      <w:docPartPr>
        <w:name w:val="BA56D240089F4C90ACCD93C2911732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13008E-AA05-4147-AA5A-CC5911A9B4FD}"/>
      </w:docPartPr>
      <w:docPartBody>
        <w:p w:rsidR="001D0AC6" w:rsidRDefault="007170B5" w:rsidP="007170B5">
          <w:pPr>
            <w:pStyle w:val="BA56D240089F4C90ACCD93C29117325812"/>
          </w:pPr>
          <w:r>
            <w:rPr>
              <w:rStyle w:val="Platshllartext"/>
            </w:rPr>
            <w:t>Ja eller Nej</w:t>
          </w:r>
        </w:p>
      </w:docPartBody>
    </w:docPart>
    <w:docPart>
      <w:docPartPr>
        <w:name w:val="B87B5220947448DF8A0DF9E061E602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6BFF39-D602-4404-9C14-BC4F2F429656}"/>
      </w:docPartPr>
      <w:docPartBody>
        <w:p w:rsidR="001D0AC6" w:rsidRDefault="007170B5" w:rsidP="007170B5">
          <w:pPr>
            <w:pStyle w:val="B87B5220947448DF8A0DF9E061E6027110"/>
          </w:pPr>
          <w:r>
            <w:rPr>
              <w:rStyle w:val="Platshllartext"/>
            </w:rPr>
            <w:t>Paper titel</w:t>
          </w:r>
        </w:p>
      </w:docPartBody>
    </w:docPart>
    <w:docPart>
      <w:docPartPr>
        <w:name w:val="E9DAAD91DA384F54BB0320EE9AB544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AE72FD-DD58-4B94-B766-D37AAE51EB47}"/>
      </w:docPartPr>
      <w:docPartBody>
        <w:p w:rsidR="001D0AC6" w:rsidRDefault="007170B5" w:rsidP="007170B5">
          <w:pPr>
            <w:pStyle w:val="E9DAAD91DA384F54BB0320EE9AB5445B10"/>
          </w:pPr>
          <w:r>
            <w:rPr>
              <w:rStyle w:val="Platshllartext"/>
            </w:rPr>
            <w:t>Ja eller Nej</w:t>
          </w:r>
        </w:p>
      </w:docPartBody>
    </w:docPart>
    <w:docPart>
      <w:docPartPr>
        <w:name w:val="96A5C9066E8F4B74B8F11F88BC7F8F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27A6CF-E7DA-4289-BE18-9B03058ACA0F}"/>
      </w:docPartPr>
      <w:docPartBody>
        <w:p w:rsidR="001D0AC6" w:rsidRDefault="007170B5" w:rsidP="007170B5">
          <w:pPr>
            <w:pStyle w:val="96A5C9066E8F4B74B8F11F88BC7F8F9F6"/>
          </w:pPr>
          <w:r>
            <w:rPr>
              <w:rStyle w:val="Platshllartext"/>
            </w:rPr>
            <w:t>Resekostnad</w:t>
          </w:r>
        </w:p>
      </w:docPartBody>
    </w:docPart>
    <w:docPart>
      <w:docPartPr>
        <w:name w:val="A2FF5316D1A14FFF86CF46D544E37E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D19F40-A7A5-427F-9F4F-A62842C53D7E}"/>
      </w:docPartPr>
      <w:docPartBody>
        <w:p w:rsidR="001D0AC6" w:rsidRDefault="007170B5" w:rsidP="007170B5">
          <w:pPr>
            <w:pStyle w:val="A2FF5316D1A14FFF86CF46D544E37EBB5"/>
          </w:pPr>
          <w:r>
            <w:rPr>
              <w:rStyle w:val="Platshllartext"/>
            </w:rPr>
            <w:t>Boendekostnad</w:t>
          </w:r>
        </w:p>
      </w:docPartBody>
    </w:docPart>
    <w:docPart>
      <w:docPartPr>
        <w:name w:val="B6AF35EB762448F48D6754CAE09D56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57E566-C9CE-4946-894E-6C3B84EF8EEE}"/>
      </w:docPartPr>
      <w:docPartBody>
        <w:p w:rsidR="001D0AC6" w:rsidRDefault="007170B5" w:rsidP="007170B5">
          <w:pPr>
            <w:pStyle w:val="B6AF35EB762448F48D6754CAE09D565A4"/>
          </w:pPr>
          <w:r w:rsidRPr="00C53268">
            <w:rPr>
              <w:rStyle w:val="Platshllartext"/>
            </w:rPr>
            <w:t>Ansökt bidrag</w:t>
          </w:r>
        </w:p>
      </w:docPartBody>
    </w:docPart>
    <w:docPart>
      <w:docPartPr>
        <w:name w:val="A520C9360C9A4F2182877C585479E3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DF04FC-D158-49C0-A49E-3401C452FE78}"/>
      </w:docPartPr>
      <w:docPartBody>
        <w:p w:rsidR="002F7512" w:rsidRDefault="007170B5" w:rsidP="007170B5">
          <w:pPr>
            <w:pStyle w:val="A520C9360C9A4F2182877C585479E3722"/>
          </w:pPr>
          <w:r>
            <w:rPr>
              <w:rStyle w:val="Platshllartext"/>
            </w:rPr>
            <w:t>Övrigt</w:t>
          </w:r>
        </w:p>
      </w:docPartBody>
    </w:docPart>
    <w:docPart>
      <w:docPartPr>
        <w:name w:val="332A8CC8FA5E432D83EDE56272BC5D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BB2E01-8C74-40E5-A087-240BF8329FAA}"/>
      </w:docPartPr>
      <w:docPartBody>
        <w:p w:rsidR="0052364F" w:rsidRDefault="007170B5" w:rsidP="007170B5">
          <w:pPr>
            <w:pStyle w:val="332A8CC8FA5E432D83EDE56272BC5D3F"/>
          </w:pPr>
          <w:r>
            <w:rPr>
              <w:rStyle w:val="Platshllartext"/>
            </w:rPr>
            <w:t>Telefon(er)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67E4"/>
    <w:rsid w:val="00192A37"/>
    <w:rsid w:val="001D0AC6"/>
    <w:rsid w:val="001D0BD2"/>
    <w:rsid w:val="002464A2"/>
    <w:rsid w:val="002F7512"/>
    <w:rsid w:val="00316EBF"/>
    <w:rsid w:val="00485F8B"/>
    <w:rsid w:val="004D61FE"/>
    <w:rsid w:val="00506048"/>
    <w:rsid w:val="0052364F"/>
    <w:rsid w:val="00545FB7"/>
    <w:rsid w:val="00546B43"/>
    <w:rsid w:val="006967E4"/>
    <w:rsid w:val="007170B5"/>
    <w:rsid w:val="00A21BB0"/>
    <w:rsid w:val="00A2680A"/>
    <w:rsid w:val="00A41CE0"/>
    <w:rsid w:val="00D149B2"/>
    <w:rsid w:val="00D92963"/>
    <w:rsid w:val="00E61949"/>
    <w:rsid w:val="00F02926"/>
    <w:rsid w:val="00FA3BBD"/>
    <w:rsid w:val="00FB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04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170B5"/>
    <w:rPr>
      <w:color w:val="808080"/>
    </w:rPr>
  </w:style>
  <w:style w:type="paragraph" w:customStyle="1" w:styleId="4E7C5421FC984A72BB6D0C0E8851ADE016">
    <w:name w:val="4E7C5421FC984A72BB6D0C0E8851ADE016"/>
    <w:rsid w:val="007170B5"/>
    <w:pPr>
      <w:autoSpaceDE w:val="0"/>
      <w:autoSpaceDN w:val="0"/>
      <w:spacing w:after="0" w:line="240" w:lineRule="auto"/>
    </w:pPr>
    <w:rPr>
      <w:rFonts w:ascii="Bookman Old Style" w:eastAsia="Times New Roman" w:hAnsi="Bookman Old Style" w:cs="Times New Roman"/>
      <w:sz w:val="20"/>
      <w:szCs w:val="20"/>
    </w:rPr>
  </w:style>
  <w:style w:type="paragraph" w:customStyle="1" w:styleId="09BB1A12E79C460BB6AE0B02B51B003716">
    <w:name w:val="09BB1A12E79C460BB6AE0B02B51B003716"/>
    <w:rsid w:val="007170B5"/>
    <w:pPr>
      <w:autoSpaceDE w:val="0"/>
      <w:autoSpaceDN w:val="0"/>
      <w:spacing w:after="0" w:line="240" w:lineRule="auto"/>
    </w:pPr>
    <w:rPr>
      <w:rFonts w:ascii="Bookman Old Style" w:eastAsia="Times New Roman" w:hAnsi="Bookman Old Style" w:cs="Times New Roman"/>
      <w:sz w:val="20"/>
      <w:szCs w:val="20"/>
    </w:rPr>
  </w:style>
  <w:style w:type="paragraph" w:customStyle="1" w:styleId="2ABCEE4FF3534BAA863FD510E3E7B22616">
    <w:name w:val="2ABCEE4FF3534BAA863FD510E3E7B22616"/>
    <w:rsid w:val="007170B5"/>
    <w:pPr>
      <w:autoSpaceDE w:val="0"/>
      <w:autoSpaceDN w:val="0"/>
      <w:spacing w:after="0" w:line="240" w:lineRule="auto"/>
    </w:pPr>
    <w:rPr>
      <w:rFonts w:ascii="Bookman Old Style" w:eastAsia="Times New Roman" w:hAnsi="Bookman Old Style" w:cs="Times New Roman"/>
      <w:sz w:val="20"/>
      <w:szCs w:val="20"/>
    </w:rPr>
  </w:style>
  <w:style w:type="paragraph" w:customStyle="1" w:styleId="C2080CC552214D48B1957BF66081E0EB16">
    <w:name w:val="C2080CC552214D48B1957BF66081E0EB16"/>
    <w:rsid w:val="007170B5"/>
    <w:pPr>
      <w:autoSpaceDE w:val="0"/>
      <w:autoSpaceDN w:val="0"/>
      <w:spacing w:after="0" w:line="240" w:lineRule="auto"/>
    </w:pPr>
    <w:rPr>
      <w:rFonts w:ascii="Bookman Old Style" w:eastAsia="Times New Roman" w:hAnsi="Bookman Old Style" w:cs="Times New Roman"/>
      <w:sz w:val="20"/>
      <w:szCs w:val="20"/>
    </w:rPr>
  </w:style>
  <w:style w:type="paragraph" w:customStyle="1" w:styleId="D6E986FEA9F44E94876470D4CC9CEBFC16">
    <w:name w:val="D6E986FEA9F44E94876470D4CC9CEBFC16"/>
    <w:rsid w:val="007170B5"/>
    <w:pPr>
      <w:autoSpaceDE w:val="0"/>
      <w:autoSpaceDN w:val="0"/>
      <w:spacing w:after="0" w:line="240" w:lineRule="auto"/>
    </w:pPr>
    <w:rPr>
      <w:rFonts w:ascii="Bookman Old Style" w:eastAsia="Times New Roman" w:hAnsi="Bookman Old Style" w:cs="Times New Roman"/>
      <w:sz w:val="20"/>
      <w:szCs w:val="20"/>
    </w:rPr>
  </w:style>
  <w:style w:type="paragraph" w:customStyle="1" w:styleId="332A8CC8FA5E432D83EDE56272BC5D3F">
    <w:name w:val="332A8CC8FA5E432D83EDE56272BC5D3F"/>
    <w:rsid w:val="007170B5"/>
    <w:pPr>
      <w:autoSpaceDE w:val="0"/>
      <w:autoSpaceDN w:val="0"/>
      <w:spacing w:after="0" w:line="240" w:lineRule="auto"/>
    </w:pPr>
    <w:rPr>
      <w:rFonts w:ascii="Bookman Old Style" w:eastAsia="Times New Roman" w:hAnsi="Bookman Old Style" w:cs="Times New Roman"/>
      <w:sz w:val="20"/>
      <w:szCs w:val="20"/>
    </w:rPr>
  </w:style>
  <w:style w:type="paragraph" w:customStyle="1" w:styleId="00C5C14C582E4CCBBE46D258F55F090316">
    <w:name w:val="00C5C14C582E4CCBBE46D258F55F090316"/>
    <w:rsid w:val="007170B5"/>
    <w:pPr>
      <w:autoSpaceDE w:val="0"/>
      <w:autoSpaceDN w:val="0"/>
      <w:spacing w:after="0" w:line="240" w:lineRule="auto"/>
    </w:pPr>
    <w:rPr>
      <w:rFonts w:ascii="Bookman Old Style" w:eastAsia="Times New Roman" w:hAnsi="Bookman Old Style" w:cs="Times New Roman"/>
      <w:sz w:val="20"/>
      <w:szCs w:val="20"/>
    </w:rPr>
  </w:style>
  <w:style w:type="paragraph" w:customStyle="1" w:styleId="EC177C896DB14B9DB29EDB62B7EB724716">
    <w:name w:val="EC177C896DB14B9DB29EDB62B7EB724716"/>
    <w:rsid w:val="007170B5"/>
    <w:pPr>
      <w:autoSpaceDE w:val="0"/>
      <w:autoSpaceDN w:val="0"/>
      <w:spacing w:after="0" w:line="240" w:lineRule="auto"/>
    </w:pPr>
    <w:rPr>
      <w:rFonts w:ascii="Bookman Old Style" w:eastAsia="Times New Roman" w:hAnsi="Bookman Old Style" w:cs="Times New Roman"/>
      <w:sz w:val="20"/>
      <w:szCs w:val="20"/>
    </w:rPr>
  </w:style>
  <w:style w:type="paragraph" w:customStyle="1" w:styleId="20A06C230706484DBB624FB88255CFB014">
    <w:name w:val="20A06C230706484DBB624FB88255CFB014"/>
    <w:rsid w:val="007170B5"/>
    <w:pPr>
      <w:autoSpaceDE w:val="0"/>
      <w:autoSpaceDN w:val="0"/>
      <w:spacing w:after="0" w:line="240" w:lineRule="auto"/>
    </w:pPr>
    <w:rPr>
      <w:rFonts w:ascii="Bookman Old Style" w:eastAsia="Times New Roman" w:hAnsi="Bookman Old Style" w:cs="Times New Roman"/>
      <w:sz w:val="20"/>
      <w:szCs w:val="20"/>
    </w:rPr>
  </w:style>
  <w:style w:type="paragraph" w:customStyle="1" w:styleId="1FF95CF76B8342A287F852281547C49B16">
    <w:name w:val="1FF95CF76B8342A287F852281547C49B16"/>
    <w:rsid w:val="007170B5"/>
    <w:pPr>
      <w:autoSpaceDE w:val="0"/>
      <w:autoSpaceDN w:val="0"/>
      <w:spacing w:after="0" w:line="240" w:lineRule="auto"/>
    </w:pPr>
    <w:rPr>
      <w:rFonts w:ascii="Bookman Old Style" w:eastAsia="Times New Roman" w:hAnsi="Bookman Old Style" w:cs="Times New Roman"/>
      <w:sz w:val="20"/>
      <w:szCs w:val="20"/>
    </w:rPr>
  </w:style>
  <w:style w:type="paragraph" w:customStyle="1" w:styleId="F362E21C68724DF492917B5AB5D3EB3816">
    <w:name w:val="F362E21C68724DF492917B5AB5D3EB3816"/>
    <w:rsid w:val="007170B5"/>
    <w:pPr>
      <w:autoSpaceDE w:val="0"/>
      <w:autoSpaceDN w:val="0"/>
      <w:spacing w:after="0" w:line="240" w:lineRule="auto"/>
    </w:pPr>
    <w:rPr>
      <w:rFonts w:ascii="Bookman Old Style" w:eastAsia="Times New Roman" w:hAnsi="Bookman Old Style" w:cs="Times New Roman"/>
      <w:sz w:val="20"/>
      <w:szCs w:val="20"/>
    </w:rPr>
  </w:style>
  <w:style w:type="paragraph" w:customStyle="1" w:styleId="76DF04C07CC542E4ACFA8252AAB2879716">
    <w:name w:val="76DF04C07CC542E4ACFA8252AAB2879716"/>
    <w:rsid w:val="007170B5"/>
    <w:pPr>
      <w:autoSpaceDE w:val="0"/>
      <w:autoSpaceDN w:val="0"/>
      <w:spacing w:after="0" w:line="240" w:lineRule="auto"/>
    </w:pPr>
    <w:rPr>
      <w:rFonts w:ascii="Bookman Old Style" w:eastAsia="Times New Roman" w:hAnsi="Bookman Old Style" w:cs="Times New Roman"/>
      <w:sz w:val="20"/>
      <w:szCs w:val="20"/>
    </w:rPr>
  </w:style>
  <w:style w:type="paragraph" w:customStyle="1" w:styleId="08FD7F1D9D5D4BC587DABC51D2FEA51816">
    <w:name w:val="08FD7F1D9D5D4BC587DABC51D2FEA51816"/>
    <w:rsid w:val="007170B5"/>
    <w:pPr>
      <w:autoSpaceDE w:val="0"/>
      <w:autoSpaceDN w:val="0"/>
      <w:spacing w:after="0" w:line="240" w:lineRule="auto"/>
    </w:pPr>
    <w:rPr>
      <w:rFonts w:ascii="Bookman Old Style" w:eastAsia="Times New Roman" w:hAnsi="Bookman Old Style" w:cs="Times New Roman"/>
      <w:sz w:val="20"/>
      <w:szCs w:val="20"/>
    </w:rPr>
  </w:style>
  <w:style w:type="paragraph" w:customStyle="1" w:styleId="3FC08F4D08264BD99C370D81079A2D0716">
    <w:name w:val="3FC08F4D08264BD99C370D81079A2D0716"/>
    <w:rsid w:val="007170B5"/>
    <w:pPr>
      <w:autoSpaceDE w:val="0"/>
      <w:autoSpaceDN w:val="0"/>
      <w:spacing w:after="0" w:line="240" w:lineRule="auto"/>
    </w:pPr>
    <w:rPr>
      <w:rFonts w:ascii="Bookman Old Style" w:eastAsia="Times New Roman" w:hAnsi="Bookman Old Style" w:cs="Times New Roman"/>
      <w:sz w:val="20"/>
      <w:szCs w:val="20"/>
    </w:rPr>
  </w:style>
  <w:style w:type="paragraph" w:customStyle="1" w:styleId="983953861446418DB450C1D45B85A2D016">
    <w:name w:val="983953861446418DB450C1D45B85A2D016"/>
    <w:rsid w:val="007170B5"/>
    <w:pPr>
      <w:autoSpaceDE w:val="0"/>
      <w:autoSpaceDN w:val="0"/>
      <w:spacing w:after="0" w:line="240" w:lineRule="auto"/>
    </w:pPr>
    <w:rPr>
      <w:rFonts w:ascii="Bookman Old Style" w:eastAsia="Times New Roman" w:hAnsi="Bookman Old Style" w:cs="Times New Roman"/>
      <w:sz w:val="20"/>
      <w:szCs w:val="20"/>
    </w:rPr>
  </w:style>
  <w:style w:type="paragraph" w:customStyle="1" w:styleId="BEC6C561C3E94F39BE81DE1D43E5602B16">
    <w:name w:val="BEC6C561C3E94F39BE81DE1D43E5602B16"/>
    <w:rsid w:val="007170B5"/>
    <w:pPr>
      <w:autoSpaceDE w:val="0"/>
      <w:autoSpaceDN w:val="0"/>
      <w:spacing w:after="0" w:line="240" w:lineRule="auto"/>
    </w:pPr>
    <w:rPr>
      <w:rFonts w:ascii="Bookman Old Style" w:eastAsia="Times New Roman" w:hAnsi="Bookman Old Style" w:cs="Times New Roman"/>
      <w:sz w:val="20"/>
      <w:szCs w:val="20"/>
    </w:rPr>
  </w:style>
  <w:style w:type="paragraph" w:customStyle="1" w:styleId="E6B75C4825C6431BB742E95070E995B216">
    <w:name w:val="E6B75C4825C6431BB742E95070E995B216"/>
    <w:rsid w:val="007170B5"/>
    <w:pPr>
      <w:autoSpaceDE w:val="0"/>
      <w:autoSpaceDN w:val="0"/>
      <w:spacing w:after="0" w:line="240" w:lineRule="auto"/>
    </w:pPr>
    <w:rPr>
      <w:rFonts w:ascii="Bookman Old Style" w:eastAsia="Times New Roman" w:hAnsi="Bookman Old Style" w:cs="Times New Roman"/>
      <w:sz w:val="20"/>
      <w:szCs w:val="20"/>
    </w:rPr>
  </w:style>
  <w:style w:type="paragraph" w:customStyle="1" w:styleId="6FF70A1EFAFC401191BE30F8E868DF6516">
    <w:name w:val="6FF70A1EFAFC401191BE30F8E868DF6516"/>
    <w:rsid w:val="007170B5"/>
    <w:pPr>
      <w:autoSpaceDE w:val="0"/>
      <w:autoSpaceDN w:val="0"/>
      <w:spacing w:after="0" w:line="240" w:lineRule="auto"/>
    </w:pPr>
    <w:rPr>
      <w:rFonts w:ascii="Bookman Old Style" w:eastAsia="Times New Roman" w:hAnsi="Bookman Old Style" w:cs="Times New Roman"/>
      <w:sz w:val="20"/>
      <w:szCs w:val="20"/>
    </w:rPr>
  </w:style>
  <w:style w:type="paragraph" w:customStyle="1" w:styleId="428A027A931D43D4B771F2282E40551515">
    <w:name w:val="428A027A931D43D4B771F2282E40551515"/>
    <w:rsid w:val="007170B5"/>
    <w:pPr>
      <w:autoSpaceDE w:val="0"/>
      <w:autoSpaceDN w:val="0"/>
      <w:spacing w:after="0" w:line="240" w:lineRule="auto"/>
    </w:pPr>
    <w:rPr>
      <w:rFonts w:ascii="Bookman Old Style" w:eastAsia="Times New Roman" w:hAnsi="Bookman Old Style" w:cs="Times New Roman"/>
      <w:sz w:val="20"/>
      <w:szCs w:val="20"/>
    </w:rPr>
  </w:style>
  <w:style w:type="paragraph" w:customStyle="1" w:styleId="B87B5220947448DF8A0DF9E061E6027110">
    <w:name w:val="B87B5220947448DF8A0DF9E061E6027110"/>
    <w:rsid w:val="007170B5"/>
    <w:pPr>
      <w:autoSpaceDE w:val="0"/>
      <w:autoSpaceDN w:val="0"/>
      <w:spacing w:after="0" w:line="240" w:lineRule="auto"/>
    </w:pPr>
    <w:rPr>
      <w:rFonts w:ascii="Bookman Old Style" w:eastAsia="Times New Roman" w:hAnsi="Bookman Old Style" w:cs="Times New Roman"/>
      <w:sz w:val="20"/>
      <w:szCs w:val="20"/>
    </w:rPr>
  </w:style>
  <w:style w:type="paragraph" w:customStyle="1" w:styleId="E9DAAD91DA384F54BB0320EE9AB5445B10">
    <w:name w:val="E9DAAD91DA384F54BB0320EE9AB5445B10"/>
    <w:rsid w:val="007170B5"/>
    <w:pPr>
      <w:autoSpaceDE w:val="0"/>
      <w:autoSpaceDN w:val="0"/>
      <w:spacing w:after="0" w:line="240" w:lineRule="auto"/>
    </w:pPr>
    <w:rPr>
      <w:rFonts w:ascii="Bookman Old Style" w:eastAsia="Times New Roman" w:hAnsi="Bookman Old Style" w:cs="Times New Roman"/>
      <w:sz w:val="20"/>
      <w:szCs w:val="20"/>
    </w:rPr>
  </w:style>
  <w:style w:type="paragraph" w:customStyle="1" w:styleId="BA56D240089F4C90ACCD93C29117325812">
    <w:name w:val="BA56D240089F4C90ACCD93C29117325812"/>
    <w:rsid w:val="007170B5"/>
    <w:pPr>
      <w:autoSpaceDE w:val="0"/>
      <w:autoSpaceDN w:val="0"/>
      <w:spacing w:after="0" w:line="240" w:lineRule="auto"/>
    </w:pPr>
    <w:rPr>
      <w:rFonts w:ascii="Bookman Old Style" w:eastAsia="Times New Roman" w:hAnsi="Bookman Old Style" w:cs="Times New Roman"/>
      <w:sz w:val="20"/>
      <w:szCs w:val="20"/>
    </w:rPr>
  </w:style>
  <w:style w:type="paragraph" w:customStyle="1" w:styleId="96A5C9066E8F4B74B8F11F88BC7F8F9F6">
    <w:name w:val="96A5C9066E8F4B74B8F11F88BC7F8F9F6"/>
    <w:rsid w:val="007170B5"/>
    <w:pPr>
      <w:autoSpaceDE w:val="0"/>
      <w:autoSpaceDN w:val="0"/>
      <w:spacing w:after="0" w:line="240" w:lineRule="auto"/>
    </w:pPr>
    <w:rPr>
      <w:rFonts w:ascii="Bookman Old Style" w:eastAsia="Times New Roman" w:hAnsi="Bookman Old Style" w:cs="Times New Roman"/>
      <w:sz w:val="20"/>
      <w:szCs w:val="20"/>
    </w:rPr>
  </w:style>
  <w:style w:type="paragraph" w:customStyle="1" w:styleId="A2FF5316D1A14FFF86CF46D544E37EBB5">
    <w:name w:val="A2FF5316D1A14FFF86CF46D544E37EBB5"/>
    <w:rsid w:val="007170B5"/>
    <w:pPr>
      <w:autoSpaceDE w:val="0"/>
      <w:autoSpaceDN w:val="0"/>
      <w:spacing w:after="0" w:line="240" w:lineRule="auto"/>
    </w:pPr>
    <w:rPr>
      <w:rFonts w:ascii="Bookman Old Style" w:eastAsia="Times New Roman" w:hAnsi="Bookman Old Style" w:cs="Times New Roman"/>
      <w:sz w:val="20"/>
      <w:szCs w:val="20"/>
    </w:rPr>
  </w:style>
  <w:style w:type="paragraph" w:customStyle="1" w:styleId="B6AF35EB762448F48D6754CAE09D565A4">
    <w:name w:val="B6AF35EB762448F48D6754CAE09D565A4"/>
    <w:rsid w:val="007170B5"/>
    <w:pPr>
      <w:autoSpaceDE w:val="0"/>
      <w:autoSpaceDN w:val="0"/>
      <w:spacing w:after="0" w:line="240" w:lineRule="auto"/>
    </w:pPr>
    <w:rPr>
      <w:rFonts w:ascii="Bookman Old Style" w:eastAsia="Times New Roman" w:hAnsi="Bookman Old Style" w:cs="Times New Roman"/>
      <w:sz w:val="20"/>
      <w:szCs w:val="20"/>
    </w:rPr>
  </w:style>
  <w:style w:type="paragraph" w:customStyle="1" w:styleId="A520C9360C9A4F2182877C585479E3722">
    <w:name w:val="A520C9360C9A4F2182877C585479E3722"/>
    <w:rsid w:val="007170B5"/>
    <w:pPr>
      <w:autoSpaceDE w:val="0"/>
      <w:autoSpaceDN w:val="0"/>
      <w:spacing w:after="0" w:line="240" w:lineRule="auto"/>
    </w:pPr>
    <w:rPr>
      <w:rFonts w:ascii="Bookman Old Style" w:eastAsia="Times New Roman" w:hAnsi="Bookman Old Style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CD6004-B78B-4296-BF91-5CFA15E1F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BGs minnesfond</Template>
  <TotalTime>1</TotalTime>
  <Pages>2</Pages>
  <Words>373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Berndt Gustafssons fond</vt:lpstr>
    </vt:vector>
  </TitlesOfParts>
  <Company>817502-7095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Berndt Gustafssons fond</dc:title>
  <dc:creator>Jørgen Straarup</dc:creator>
  <cp:lastModifiedBy>Jørgen Straarup</cp:lastModifiedBy>
  <cp:revision>3</cp:revision>
  <cp:lastPrinted>2008-01-07T18:33:00Z</cp:lastPrinted>
  <dcterms:created xsi:type="dcterms:W3CDTF">2023-11-23T10:44:00Z</dcterms:created>
  <dcterms:modified xsi:type="dcterms:W3CDTF">2023-11-23T10:44:00Z</dcterms:modified>
</cp:coreProperties>
</file>